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40FEAF39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0EFEEF69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6866A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019F23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2583261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4C097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12D4BC8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5CF0F58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3865626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13823C0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3A90F8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40AB40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5BD080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7FBC7F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179835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264CA1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33D9CB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4DAEB2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51F573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4369E0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662817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63A5F8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0D2760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4898CF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5F3839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401311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6A4ECD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41349F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623D67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6551DA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74E41D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76586D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6AF110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5C1B92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261F2B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165517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079AF8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227B4F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3B71C7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1B3021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6AFCEA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7640B3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2DE57D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7C2201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065E84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16B442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5AF24A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866A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A12D" w14:textId="77777777" w:rsidR="004211B9" w:rsidRDefault="004211B9">
      <w:pPr>
        <w:spacing w:after="0"/>
      </w:pPr>
      <w:r>
        <w:separator/>
      </w:r>
    </w:p>
  </w:endnote>
  <w:endnote w:type="continuationSeparator" w:id="0">
    <w:p w14:paraId="26EAB06A" w14:textId="77777777" w:rsidR="004211B9" w:rsidRDefault="004211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43A1" w14:textId="77777777" w:rsidR="004211B9" w:rsidRDefault="004211B9">
      <w:pPr>
        <w:spacing w:after="0"/>
      </w:pPr>
      <w:r>
        <w:separator/>
      </w:r>
    </w:p>
  </w:footnote>
  <w:footnote w:type="continuationSeparator" w:id="0">
    <w:p w14:paraId="4A12347C" w14:textId="77777777" w:rsidR="004211B9" w:rsidRDefault="004211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1D5C1F"/>
    <w:rsid w:val="00285C1D"/>
    <w:rsid w:val="002B11AE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211B9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5735D"/>
    <w:rsid w:val="00667021"/>
    <w:rsid w:val="006866AA"/>
    <w:rsid w:val="006974E1"/>
    <w:rsid w:val="006B6899"/>
    <w:rsid w:val="006C0896"/>
    <w:rsid w:val="006C4D42"/>
    <w:rsid w:val="006F513E"/>
    <w:rsid w:val="00727D08"/>
    <w:rsid w:val="00733B44"/>
    <w:rsid w:val="00746204"/>
    <w:rsid w:val="007C0139"/>
    <w:rsid w:val="007D45A1"/>
    <w:rsid w:val="007F564D"/>
    <w:rsid w:val="008711BC"/>
    <w:rsid w:val="008A7E10"/>
    <w:rsid w:val="008B1201"/>
    <w:rsid w:val="008F16F7"/>
    <w:rsid w:val="009164BA"/>
    <w:rsid w:val="009166BD"/>
    <w:rsid w:val="00933A3E"/>
    <w:rsid w:val="0095517E"/>
    <w:rsid w:val="00977AAE"/>
    <w:rsid w:val="00993DC8"/>
    <w:rsid w:val="00996E56"/>
    <w:rsid w:val="00997268"/>
    <w:rsid w:val="009D07C4"/>
    <w:rsid w:val="00A12667"/>
    <w:rsid w:val="00A14581"/>
    <w:rsid w:val="00A20E4C"/>
    <w:rsid w:val="00A6405B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3C0E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A02E7"/>
    <w:rsid w:val="00CE5ED2"/>
    <w:rsid w:val="00D326ED"/>
    <w:rsid w:val="00DB07E2"/>
    <w:rsid w:val="00DE32AC"/>
    <w:rsid w:val="00DF5A50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2025-04-12T12:24:00Z</dcterms:created>
  <dcterms:modified xsi:type="dcterms:W3CDTF">2025-04-12T12:24:00Z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