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7DF545E" w14:textId="3B3DDA78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0A35414C" w14:textId="77777777" w:rsidTr="002E002C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680B07C0" w14:textId="0FC9C9A6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48E1CA9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04CD4D" w14:textId="0E7DD161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44F5FD" w14:textId="42DBCD21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9DBDC7" w14:textId="0417A995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6867773" w14:textId="419D01E0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A14FDD" w14:textId="1EBCF437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81D05C" w14:textId="7C03ECBA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235C06" w14:textId="342ACC02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F1A717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704E28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633542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0C0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64E742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0C0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099CF4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280B6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13340D9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342467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529C89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5A9621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2A4DE4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2829F7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702297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3364C0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572395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5ECE93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40E331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5164B9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0E3A3B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28D87F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3015D3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639056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3506F8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3991F37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523140D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275617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77C826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37B7EA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25A366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006FF5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7791F6B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119391C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4D4833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684A29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1AF575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24E598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7AE692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3632BB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65D79978" w14:textId="11CA853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JUNIJ</w:t>
            </w:r>
          </w:p>
          <w:p w14:paraId="784345F2" w14:textId="1C92F13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553DE0DA" w14:textId="77777777" w:rsidTr="002E002C">
              <w:trPr>
                <w:trHeight w:val="227"/>
              </w:trPr>
              <w:tc>
                <w:tcPr>
                  <w:tcW w:w="5000" w:type="pct"/>
                </w:tcPr>
                <w:p w14:paraId="05F9A50F" w14:textId="724F8F4D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8CCDAD1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3E856F" w14:textId="324D402E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91FEEA" w14:textId="4AFD5E58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ED4022" w14:textId="6F6E45E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C22C1F" w14:textId="099D9143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6237DF3" w14:textId="3FB130A1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AA3A134" w14:textId="634842D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6C1E22" w14:textId="227920B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A047E2A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54C73F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2763F6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2153B2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48EDCF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23AA5F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7AE0FC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570910F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479FBF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6E0873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1C3E8D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307D0F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0DE8D7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6AD585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384499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7B51701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7BE0E2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126B45B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09144E8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4E4291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6ACBA9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11A3076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733962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20C138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141207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736421D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75B47A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721028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66803C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74BEC90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4989F5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08D99E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781529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6262B38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17FE9F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7F370E8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313531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E7FF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0C0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658B4C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0F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0C0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B0C0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20B17BD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52BCD28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2ABD12B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522E143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E023DE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0C77B8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5738BB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57699A99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475BBC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2DAEB7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761215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B0C0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4A6C14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E7FF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5C3F9F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E7FF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0171FD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E7FF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011245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E7FF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E7FF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E7FF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7AD191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7E2E78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7BE3C2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07E082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312274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09A90E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78207A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454E07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631CA9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132B00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1ECA2A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393F63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54486F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5139A3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249F94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36C9A1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5D9BAB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10C3C1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7AFC99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107ABB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791DC2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65B579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165120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7FFEE7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045EF4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224179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42D65B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47873C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53CEF6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6B0113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0F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29C9" w14:textId="77777777" w:rsidR="000940A9" w:rsidRDefault="000940A9">
      <w:pPr>
        <w:spacing w:after="0"/>
      </w:pPr>
      <w:r>
        <w:separator/>
      </w:r>
    </w:p>
  </w:endnote>
  <w:endnote w:type="continuationSeparator" w:id="0">
    <w:p w14:paraId="348CB226" w14:textId="77777777" w:rsidR="000940A9" w:rsidRDefault="000940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0009" w14:textId="77777777" w:rsidR="000940A9" w:rsidRDefault="000940A9">
      <w:pPr>
        <w:spacing w:after="0"/>
      </w:pPr>
      <w:r>
        <w:separator/>
      </w:r>
    </w:p>
  </w:footnote>
  <w:footnote w:type="continuationSeparator" w:id="0">
    <w:p w14:paraId="46E5AD19" w14:textId="77777777" w:rsidR="000940A9" w:rsidRDefault="000940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5860"/>
    <w:rsid w:val="00046855"/>
    <w:rsid w:val="0005357B"/>
    <w:rsid w:val="00071356"/>
    <w:rsid w:val="00072B58"/>
    <w:rsid w:val="0007736E"/>
    <w:rsid w:val="0008676A"/>
    <w:rsid w:val="000940A9"/>
    <w:rsid w:val="00097A25"/>
    <w:rsid w:val="000A5A57"/>
    <w:rsid w:val="000D3E04"/>
    <w:rsid w:val="000E3A64"/>
    <w:rsid w:val="00105630"/>
    <w:rsid w:val="00112FE9"/>
    <w:rsid w:val="00113B36"/>
    <w:rsid w:val="001274F3"/>
    <w:rsid w:val="0014199E"/>
    <w:rsid w:val="00151CCE"/>
    <w:rsid w:val="001B01F9"/>
    <w:rsid w:val="001B0C05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E46FD"/>
    <w:rsid w:val="004E7FF0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B0F42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545FC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0480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1356F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2025-04-12T13:23:00Z</dcterms:created>
  <dcterms:modified xsi:type="dcterms:W3CDTF">2025-04-12T13:23:00Z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