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ayout w:type="fixed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5E679A77" w14:textId="46D298AD" w:rsidTr="002E002C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ayout w:type="fixed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8"/>
            </w:tblGrid>
            <w:tr w:rsidR="00295C69" w:rsidRPr="00B107D7" w14:paraId="508AB118" w14:textId="77777777" w:rsidTr="002E002C">
              <w:trPr>
                <w:trHeight w:val="227"/>
              </w:trPr>
              <w:tc>
                <w:tcPr>
                  <w:tcW w:w="5000" w:type="pct"/>
                  <w:vAlign w:val="bottom"/>
                </w:tcPr>
                <w:p w14:paraId="06359466" w14:textId="21D1B0F9" w:rsidR="00295C69" w:rsidRPr="006C26DB" w:rsidRDefault="00295C69" w:rsidP="002E002C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  <w:r w:rsidR="002E002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73B8CDB7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8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7B899D94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3B8EA2E" w14:textId="72912829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FCB490" w14:textId="60CAB7C9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4A7C795" w14:textId="0AAE6371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3A0A613" w14:textId="239BF30E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51005FD" w14:textId="1BF37596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2C281A4" w14:textId="1EB9F86C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AF45C67" w14:textId="4AB3CE25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36082B00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6F1F83" w14:textId="42022E8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8E264" w14:textId="411201D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27CB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27CB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27CB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0B2158F" w14:textId="4161EE9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F1D2C3" w14:textId="054267B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A2F4513" w14:textId="2B283BA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79D9A0" w14:textId="3D348C9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9E7C03" w14:textId="0E7DAAE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6D1E256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667A69" w14:textId="1E9349E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2FF0F" w14:textId="1A9897E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AFD876" w14:textId="133CC53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31003EE" w14:textId="7EDBA8D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738BDD" w14:textId="71D60F8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C98549" w14:textId="6BF3402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B1FDA" w14:textId="79EFBFD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413D1F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E4C58C" w14:textId="54AD279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B7090" w14:textId="52E668F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9A22F2" w14:textId="5D4534C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3B8790" w14:textId="5AEB93C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CC7D7F" w14:textId="77EF06C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5757" w14:textId="14B43E1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DE7528" w14:textId="0E1D659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EC4B764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D2B3F0" w14:textId="4FA0AC0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4DEAAF" w14:textId="2056E42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311604" w14:textId="4A8F0A3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265426" w14:textId="0CB11DE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76EE3B" w14:textId="586D242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9DF84B" w14:textId="3EB5BDA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4B2B30" w14:textId="04F53F8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7560AEA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BC40FC" w14:textId="31F72E0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15CC3A" w14:textId="3FF0350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48AE41" w14:textId="3F195C0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51BDB7" w14:textId="2A9DB8A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27CB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4E807F9" w14:textId="69AE2E1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27CB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27CB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27CB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27CB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86A3EA" w14:textId="4C7116C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27CB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27CB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27CB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27CB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B144A" w14:textId="3DEB25B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27CB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27CB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0F0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7C92BD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D770A" w14:textId="18D0F9B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0F0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0F0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FCB824" w14:textId="218A92D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0FA2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F938B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14B5F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B570A0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AE804B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06DCBF8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54527888" w14:textId="6EF9B4CA" w:rsidR="00F47B84" w:rsidRPr="00BA6FB3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MAJ</w:t>
            </w:r>
          </w:p>
          <w:p w14:paraId="356E2AAA" w14:textId="4665DB20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2025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ayout w:type="fixed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9"/>
            </w:tblGrid>
            <w:tr w:rsidR="00295C69" w:rsidRPr="00B107D7" w14:paraId="110D0AFA" w14:textId="77777777" w:rsidTr="002E002C">
              <w:trPr>
                <w:trHeight w:val="227"/>
              </w:trPr>
              <w:tc>
                <w:tcPr>
                  <w:tcW w:w="5000" w:type="pct"/>
                </w:tcPr>
                <w:p w14:paraId="17C8E52F" w14:textId="7984A00B" w:rsidR="00295C69" w:rsidRPr="006C26DB" w:rsidRDefault="00295C69" w:rsidP="002E002C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JUNIJ</w:t>
                  </w:r>
                  <w:r w:rsidR="002E002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3C6AD690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9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6C26DB" w14:paraId="4DB85A86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9B61F90" w14:textId="3D5FBCB6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AE5BB92" w14:textId="0E6DF31C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A5984DD" w14:textId="5CF5FF0E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74AEE4C" w14:textId="06E28A25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0A4B58C" w14:textId="2A0F9331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9D590D3" w14:textId="33D4D834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121EE1B" w14:textId="455D1B70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6C26DB" w14:paraId="2405FD4A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75A2EB" w14:textId="67C2FCD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F7DBDA" w14:textId="414829D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BA02CE" w14:textId="30E8490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0F0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0A4CB0" w14:textId="2F5D92F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27CB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2CCA17" w14:textId="25FD392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27CB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51B025" w14:textId="5A36C41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27CB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DF427A" w14:textId="50F25FF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27CB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27CB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27CB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49643D81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D2D7DA" w14:textId="2CBDAD3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AF831C" w14:textId="5047359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45BCDD" w14:textId="39E0A69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6B2F25" w14:textId="69C8023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FC7582" w14:textId="6A5BB40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34D89D" w14:textId="7349C36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66D774" w14:textId="7B73649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0824492C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9858D4" w14:textId="4FFC856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4841F" w14:textId="111DD81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C9D8190" w14:textId="130DDC6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4529" w14:textId="77BB4D9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E9F330" w14:textId="187FAFB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23423F" w14:textId="0289A7D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B126A4" w14:textId="0D31B56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674F135B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17C1D9" w14:textId="1721B83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7489C1" w14:textId="7607CD6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ED5AEEC" w14:textId="12BBBBD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6A44651" w14:textId="0994B67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2A35D7" w14:textId="141247A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605D95" w14:textId="47AF761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30D38" w14:textId="2235EEA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700C64F7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6671E" w14:textId="41521FE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CEDAAB" w14:textId="05F41D5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A793C2" w14:textId="23A87D2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DC57CF" w14:textId="2F40FA1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19457" w14:textId="1E3107B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14495EA" w14:textId="420F5E4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37F05A" w14:textId="789513F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27A75378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A4162" w14:textId="3FB53A1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B0493" w14:textId="1865419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BF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B492D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633204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82A828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79E52B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5965E8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1838025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4232816E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5173D927" w14:textId="60E85459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45E7C4A" w14:textId="3D294343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7D31BE5" w14:textId="68DC2E48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E1E115" w14:textId="2664B6D2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C84A1A5" w14:textId="099ADFAE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73A0790" w14:textId="0807D5A4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8410A3D" w14:textId="6BB8F624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ED5F48" w:rsidRPr="00B107D7" w14:paraId="6F5FFAB0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9C2670" w14:textId="73042B8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F7B697C" w14:textId="2E5F6EB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0F0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8A88DF" w14:textId="12A09A2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0F0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B1B025" w14:textId="4653196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7CB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7CB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7CB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F732E" w14:textId="235C6F7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B26961" w14:textId="7671038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6817485" w14:textId="26A1EF9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43A7E90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21331D" w14:textId="703146A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B2BF12" w14:textId="49413A6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58DFB7" w14:textId="7D60258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B68F1" w14:textId="465D4CD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45A9F5" w14:textId="6AA75E1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9615FD" w14:textId="563479C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2D659A8" w14:textId="28CFAF5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5CD5011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3162FCE" w14:textId="179222A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534D557" w14:textId="73FAB36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E94CD6" w14:textId="38D785D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358C9A" w14:textId="08FC2C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5FC823" w14:textId="64A8A98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8DB889" w14:textId="232EF64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ED4719" w14:textId="30EA0BA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67DB6D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8568AD" w14:textId="00C7701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0DA026" w14:textId="3D4B3B0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C5897B" w14:textId="25724F6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37E596" w14:textId="03C50B6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6F8449" w14:textId="292A63B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F32A15C" w14:textId="5096515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4653324" w14:textId="029E144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B252533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05994ED" w14:textId="54E4C45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B32801" w14:textId="057FDD1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129B62" w14:textId="72ED025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7DFE374" w14:textId="68BEE39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25C5B5" w14:textId="0324629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1EB887" w14:textId="0FA529A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499CB9D" w14:textId="6705A27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7CB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832F5D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B10BCDE" w14:textId="2CDEA30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7CB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7CB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7CB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7CB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C2A51FD" w14:textId="556C4C5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BF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7CB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7CB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7CB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7CB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98195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122FC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BF85B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7A702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A2DC03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20DF" w14:textId="77777777" w:rsidR="005C7454" w:rsidRDefault="005C7454">
      <w:pPr>
        <w:spacing w:after="0"/>
      </w:pPr>
      <w:r>
        <w:separator/>
      </w:r>
    </w:p>
  </w:endnote>
  <w:endnote w:type="continuationSeparator" w:id="0">
    <w:p w14:paraId="66F6BC94" w14:textId="77777777" w:rsidR="005C7454" w:rsidRDefault="005C74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6A8A9" w14:textId="77777777" w:rsidR="005C7454" w:rsidRDefault="005C7454">
      <w:pPr>
        <w:spacing w:after="0"/>
      </w:pPr>
      <w:r>
        <w:separator/>
      </w:r>
    </w:p>
  </w:footnote>
  <w:footnote w:type="continuationSeparator" w:id="0">
    <w:p w14:paraId="69A8E801" w14:textId="77777777" w:rsidR="005C7454" w:rsidRDefault="005C74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2B58"/>
    <w:rsid w:val="0007736E"/>
    <w:rsid w:val="0008676A"/>
    <w:rsid w:val="00097A25"/>
    <w:rsid w:val="000A5A57"/>
    <w:rsid w:val="000D3E04"/>
    <w:rsid w:val="00105630"/>
    <w:rsid w:val="00112FE9"/>
    <w:rsid w:val="001274F3"/>
    <w:rsid w:val="00151CCE"/>
    <w:rsid w:val="001B01F9"/>
    <w:rsid w:val="001C41F9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7661E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32131"/>
    <w:rsid w:val="00570FBB"/>
    <w:rsid w:val="00576E26"/>
    <w:rsid w:val="00583B82"/>
    <w:rsid w:val="005923AC"/>
    <w:rsid w:val="005A35D5"/>
    <w:rsid w:val="005C7454"/>
    <w:rsid w:val="005D5149"/>
    <w:rsid w:val="005E2BE9"/>
    <w:rsid w:val="005E656F"/>
    <w:rsid w:val="00627378"/>
    <w:rsid w:val="00667021"/>
    <w:rsid w:val="00680B33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2661F"/>
    <w:rsid w:val="0084378E"/>
    <w:rsid w:val="008B1201"/>
    <w:rsid w:val="008F16F7"/>
    <w:rsid w:val="00907BEC"/>
    <w:rsid w:val="009164BA"/>
    <w:rsid w:val="009166BD"/>
    <w:rsid w:val="00945235"/>
    <w:rsid w:val="00960F06"/>
    <w:rsid w:val="00977AAE"/>
    <w:rsid w:val="00991489"/>
    <w:rsid w:val="00996E56"/>
    <w:rsid w:val="00997268"/>
    <w:rsid w:val="009D3CBC"/>
    <w:rsid w:val="009F5EA3"/>
    <w:rsid w:val="00A12667"/>
    <w:rsid w:val="00A14581"/>
    <w:rsid w:val="00A20E4C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279C4"/>
    <w:rsid w:val="00B37C7E"/>
    <w:rsid w:val="00B570BA"/>
    <w:rsid w:val="00B65B09"/>
    <w:rsid w:val="00B85583"/>
    <w:rsid w:val="00B9476B"/>
    <w:rsid w:val="00BA6FB3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03E0E"/>
    <w:rsid w:val="00D47677"/>
    <w:rsid w:val="00DA0093"/>
    <w:rsid w:val="00DD211E"/>
    <w:rsid w:val="00DE32AC"/>
    <w:rsid w:val="00E1407A"/>
    <w:rsid w:val="00E27CB2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E1BFE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2025-04-12T12:28:00Z</dcterms:created>
  <dcterms:modified xsi:type="dcterms:W3CDTF">2025-04-12T12:28:00Z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