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FA5682" w14:paraId="353ACD0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3BB1F618" w14:textId="2D132852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AB58828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BF6F4B" w14:textId="7B14EDF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21D4CDD" w14:textId="07AAD12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A921A" w14:textId="22B2927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B63C4CB" w14:textId="2B0134B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814EF3" w14:textId="1B813C62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BEAAC0" w14:textId="2CBC2617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1A965DC" w14:textId="5A13589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0D74AC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6DEABC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44C162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3888B3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774AAF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334ABD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50DB0C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472048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6833A04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343EC5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484BA3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33EF9E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07F3FA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F9476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2E976B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2A200D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53AC76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6FFBC6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2C5250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331CD8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CD687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26B552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E3DC4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77D41A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3E93AF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1EAB91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700BD3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3BA04E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6E73D6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799D12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574795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060DD1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2B2671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4B12C5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13263A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5185AC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5420B3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258850E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SEPTEMBER</w:t>
            </w:r>
          </w:p>
          <w:p w14:paraId="2C122BDC" w14:textId="09B4DF2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74F6710C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23C919FB" w14:textId="231FD996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356E124F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3E0319" w14:textId="50B95FA4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099E76" w14:textId="2EE9BEB1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110089" w14:textId="245F11F2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E88A6" w14:textId="4AA9FD8B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DD0BF6" w14:textId="4C41EF60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20DD66" w14:textId="37FF5C2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A3D4A" w14:textId="5D1F3B1A" w:rsidR="00F47B84" w:rsidRPr="00B107D7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43CE61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68D634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05E04C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1235EF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6D5963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733EC9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0EE13A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40B13E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619579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534412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2B0865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663694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2AB58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5A5A03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2095E3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0C2A60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7FD66E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102D45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7BD732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2399B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71872C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DDC5E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0B023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6519C5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695333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7081D8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34156F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6F731D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127BEB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4176FC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21878B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4C6168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51F8AA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4075B6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7AA8DC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41CA57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64C6D8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02F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83A7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61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5BAA2A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79A6D8F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65910DE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152A9FD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51AF0D2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B4F990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6FEC591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386B33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24C9BBB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0533A1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D603B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6DDE43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36DCB7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30512F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25B85A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4DB836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527E2A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26674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734F77F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4ABE63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944A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0296F7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194D13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52AAD1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A23BC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6FE567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4B2E89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0A4450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0AE8FC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71B07C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2458D6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20338B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03A96F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6E0AE1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584D71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49672E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2C12C7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3FC2EB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445B6C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0F5AD5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0D7580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5B41BA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35CB3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664506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02F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83A7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1A34" w14:textId="77777777" w:rsidR="00AA54AB" w:rsidRDefault="00AA54AB">
      <w:pPr>
        <w:spacing w:after="0"/>
      </w:pPr>
      <w:r>
        <w:separator/>
      </w:r>
    </w:p>
  </w:endnote>
  <w:endnote w:type="continuationSeparator" w:id="0">
    <w:p w14:paraId="7B3ADFE4" w14:textId="77777777" w:rsidR="00AA54AB" w:rsidRDefault="00AA5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D92B" w14:textId="77777777" w:rsidR="00AA54AB" w:rsidRDefault="00AA54AB">
      <w:pPr>
        <w:spacing w:after="0"/>
      </w:pPr>
      <w:r>
        <w:separator/>
      </w:r>
    </w:p>
  </w:footnote>
  <w:footnote w:type="continuationSeparator" w:id="0">
    <w:p w14:paraId="2A243144" w14:textId="77777777" w:rsidR="00AA54AB" w:rsidRDefault="00AA54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4FA7"/>
    <w:rsid w:val="00046855"/>
    <w:rsid w:val="0005357B"/>
    <w:rsid w:val="00071356"/>
    <w:rsid w:val="00072B58"/>
    <w:rsid w:val="0007736E"/>
    <w:rsid w:val="0008676A"/>
    <w:rsid w:val="00097A25"/>
    <w:rsid w:val="000A5A57"/>
    <w:rsid w:val="000B2FF6"/>
    <w:rsid w:val="000D3E04"/>
    <w:rsid w:val="00105630"/>
    <w:rsid w:val="00112FE9"/>
    <w:rsid w:val="001274F3"/>
    <w:rsid w:val="00151CCE"/>
    <w:rsid w:val="001B01F9"/>
    <w:rsid w:val="001C41F9"/>
    <w:rsid w:val="00276608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A5C26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83A75"/>
    <w:rsid w:val="00996E56"/>
    <w:rsid w:val="00997268"/>
    <w:rsid w:val="009D0221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A54AB"/>
    <w:rsid w:val="00AC5F6C"/>
    <w:rsid w:val="00AE078C"/>
    <w:rsid w:val="00AE302A"/>
    <w:rsid w:val="00AE36BB"/>
    <w:rsid w:val="00B02FF9"/>
    <w:rsid w:val="00B107D7"/>
    <w:rsid w:val="00B37C7E"/>
    <w:rsid w:val="00B570BA"/>
    <w:rsid w:val="00B65B09"/>
    <w:rsid w:val="00B7134A"/>
    <w:rsid w:val="00B85583"/>
    <w:rsid w:val="00B9476B"/>
    <w:rsid w:val="00BA6FB3"/>
    <w:rsid w:val="00BB24F4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4CDF"/>
    <w:rsid w:val="00D47677"/>
    <w:rsid w:val="00DA0093"/>
    <w:rsid w:val="00DE32AC"/>
    <w:rsid w:val="00E061CD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2025-04-13T07:37:00Z</dcterms:created>
  <dcterms:modified xsi:type="dcterms:W3CDTF">2025-04-13T07:37:00Z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