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38"/>
        <w:gridCol w:w="5438"/>
      </w:tblGrid>
      <w:tr w:rsidR="00292B2F" w:rsidRPr="00B54B2E" w14:paraId="40983BE3" w14:textId="63C57511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292B2F" w:rsidRPr="00723BFA" w14:paraId="3A1A3C60" w14:textId="77777777" w:rsidTr="003E2A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00B050"/>
                  <w:textDirection w:val="btLr"/>
                </w:tcPr>
                <w:bookmarkStart w:id="0" w:name="_Calendar"/>
                <w:bookmarkEnd w:id="0"/>
                <w:p w14:paraId="2B3C72AF" w14:textId="01DE4179" w:rsidR="00292B2F" w:rsidRPr="00723BFA" w:rsidRDefault="00292B2F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367EA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2026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  <w:shd w:val="clear" w:color="auto" w:fill="auto"/>
                </w:tcPr>
                <w:p w14:paraId="490873AC" w14:textId="10D24520" w:rsidR="00292B2F" w:rsidRPr="000817F1" w:rsidRDefault="00B95F67" w:rsidP="000817F1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292B2F" w:rsidRPr="000817F1" w14:paraId="16E06260" w14:textId="77777777" w:rsidTr="00485700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A6DFD" w14:textId="199BE0F3" w:rsidR="00292B2F" w:rsidRPr="00B95F67" w:rsidRDefault="00B95F67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A8151" w14:textId="6BF74C83" w:rsidR="00292B2F" w:rsidRPr="00B95F67" w:rsidRDefault="00B95F67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EFC450" w14:textId="325AB039" w:rsidR="00292B2F" w:rsidRPr="00B95F67" w:rsidRDefault="00B95F67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FA45" w14:textId="5B8998A8" w:rsidR="00292B2F" w:rsidRPr="00B95F67" w:rsidRDefault="00B95F67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FEE4E" w14:textId="67F097CF" w:rsidR="00292B2F" w:rsidRPr="00B95F67" w:rsidRDefault="00B95F67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315D384" w14:textId="4A2FBD2C" w:rsidR="00292B2F" w:rsidRPr="00B95F67" w:rsidRDefault="00B95F67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7605D1A" w14:textId="355F163F" w:rsidR="00292B2F" w:rsidRPr="00B95F67" w:rsidRDefault="00B95F67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485700" w:rsidRPr="000817F1" w14:paraId="584D2CD6" w14:textId="77777777" w:rsidTr="00485700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AABA2" w14:textId="2083E17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72684" w14:textId="02585033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D666C" w14:textId="069742CF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F4096" w14:textId="2A2D74B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7E00" w14:textId="2E2CFF1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967B918" w14:textId="1F71FFC0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B348131" w14:textId="3DC6834D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5E3C73EF" w14:textId="77777777" w:rsidTr="0048570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3BDE749" w14:textId="5F2E0525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E9151" w14:textId="1F18117B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9BA4D" w14:textId="74984A44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CE8B3" w14:textId="13E4A08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7F4DE" w14:textId="423E033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9BA53" w14:textId="1575A188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159DB52E" w14:textId="31FB5EE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687BD16F" w14:textId="77777777" w:rsidTr="0048570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889F0" w14:textId="771503D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0AE88" w14:textId="7E815AC4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451ED" w14:textId="3B9F9FE9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7C59E" w14:textId="5A1DAAAD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5140B" w14:textId="3B9529C2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EB514" w14:textId="32225210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294573E5" w14:textId="129D7354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068D275D" w14:textId="77777777" w:rsidTr="0048570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11E86D5" w14:textId="5E2EA164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278EB8" w14:textId="15CC1A85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AEDB3" w14:textId="7FB1AC2D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DE976" w14:textId="1EBC6A7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20A09" w14:textId="62BA177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807FD" w14:textId="724BC20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5F72D2E" w14:textId="7D0C5A6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76D493EB" w14:textId="77777777" w:rsidTr="0048570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02BD29B" w14:textId="2F8BC2AD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B6A82" w14:textId="4A83A0DE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1F423" w14:textId="3B2BA532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FC6AC" w14:textId="241408C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73F4" w14:textId="231233D5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E0558" w14:textId="718F9D6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03BFF988" w14:textId="557F39B0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0C415457" w14:textId="77777777" w:rsidTr="0048570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43BA371" w14:textId="7BD02C10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16AC" w14:textId="522C523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A06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7830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389A6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498B1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2B404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1D20BEB8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414D49A0" w14:textId="77777777" w:rsidR="00292B2F" w:rsidRPr="000817F1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D0E458F" w14:textId="78D5CA04" w:rsidR="00292B2F" w:rsidRPr="000817F1" w:rsidRDefault="00B95F67" w:rsidP="000817F1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3003A221" w14:textId="77777777" w:rsidTr="00B95F6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F4EE6" w14:textId="17AA546C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2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2A021" w14:textId="57528799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5CBE9" w14:textId="69D26853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7C6CC7" w14:textId="7A8CF263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604E8" w14:textId="636B2CEE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0D7005C" w14:textId="5468E070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335BF96" w14:textId="438057A2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485700" w:rsidRPr="000817F1" w14:paraId="5BEBC018" w14:textId="77777777" w:rsidTr="00B95F6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F8E27" w14:textId="173899B9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D308E" w14:textId="64C3077B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A06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2C8EE1" w14:textId="6B2ECFA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218AC" w14:textId="3B6F984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9242D" w14:textId="5D5F2DFF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C5D93D6" w14:textId="12163B83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CFD4924" w14:textId="4B269B1F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729D0157" w14:textId="77777777" w:rsidTr="00B95F6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3546A3" w14:textId="30BC84D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5CE3C6F6" w14:textId="19349F1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4AD00" w14:textId="18D7951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7DA67A" w14:textId="2C93569E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68691D" w14:textId="53A885C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9572B9" w14:textId="41183F6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575F0058" w14:textId="3B6988BB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13ABBC64" w14:textId="77777777" w:rsidTr="00B95F6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C494A7D" w14:textId="1352923B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72BB55D4" w14:textId="3670858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D89D9B" w14:textId="0606062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22F2E3" w14:textId="340F0659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CCD56B" w14:textId="43DD1E9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243387" w14:textId="360EB8DB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BD98AB9" w14:textId="593994B3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31956615" w14:textId="77777777" w:rsidTr="00B95F6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E67126F" w14:textId="5B3F27C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133AF874" w14:textId="4CE2CFC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5A4298" w14:textId="22132873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B9B3DD" w14:textId="28135B79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5D551" w14:textId="2FE5C14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454877" w14:textId="1FEDB450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CF9AE03" w14:textId="7DB08AE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64D9BDD4" w14:textId="77777777" w:rsidTr="00B95F6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B7A07EC" w14:textId="4D54DDA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238ECFD6" w14:textId="7DFF7FE8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C81C2F" w14:textId="5F6EB8E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EE0FF0" w14:textId="06559AF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E6545D" w14:textId="4DC35159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3F361A" w14:textId="4DCDADB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10B2D68" w14:textId="22E097A0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684DD588" w14:textId="77777777" w:rsidTr="00B95F6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054600F" w14:textId="0EBC2E8A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0FF5E476" w14:textId="63659CF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4A4181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BFEC5F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DBD1AE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07B988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2656E85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0D05ADDB" w14:textId="77777777" w:rsidR="00292B2F" w:rsidRPr="000817F1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2DEB702B" w14:textId="5EC1B9AD" w:rsidR="00292B2F" w:rsidRPr="000817F1" w:rsidRDefault="00B95F67" w:rsidP="000817F1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365ABB29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AF1A5" w14:textId="432AF52A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5207B" w14:textId="00F73E8D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EAD9" w14:textId="3D899D07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FD4A58" w14:textId="68232794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DEB2" w14:textId="3444E0E0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4812C81" w14:textId="32745B01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2A952289" w14:textId="24B95796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485700" w:rsidRPr="000817F1" w14:paraId="43B6AD7C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AE21E" w14:textId="1DEE8463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518B03" w14:textId="300F6D9F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A06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4EE46F" w14:textId="01EE131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9E30FE" w14:textId="05D23932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CA62BB" w14:textId="5F23043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53A6D55" w14:textId="180F4AF5" w:rsidR="00485700" w:rsidRPr="003B04B4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D814811" w14:textId="46D35FB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62CC87F9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22A4ACF" w14:textId="75411C2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84BC18" w14:textId="3DEC1A7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30B6D6" w14:textId="32A2414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E332F1" w14:textId="549E14A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6237C" w14:textId="27B104A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C4762" w14:textId="67EB6C42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BB2D7A" w14:textId="4EC2A512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75B95D07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894687" w14:textId="62D7B34C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639889" w14:textId="77EC2E5D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DFA466" w14:textId="494F29F0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B2B4B9" w14:textId="54610383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CBE49C" w14:textId="6745F855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0E38D8" w14:textId="0B73D8D2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A7A031" w14:textId="376BA332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4FCA5AE9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332BEAA" w14:textId="0AB794F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979F8" w14:textId="18064CED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8DC63" w14:textId="5D06673E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0B8BC6" w14:textId="5AA65C6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DDB30" w14:textId="49C8F62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CE7304" w14:textId="6E6296B3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1F2B3C" w14:textId="3BCC46CF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35DFC7BE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0E8CBD" w14:textId="30C456BB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39FE4F" w14:textId="352AEB23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DF9C3" w14:textId="3CB2854F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C3783F" w14:textId="2050A63E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E8CA86" w14:textId="6FC6A232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E5504" w14:textId="73529E61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000483A" w14:textId="01E49196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5700" w:rsidRPr="000817F1" w14:paraId="6D916CE7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FE825D" w14:textId="611677EF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DC086C" w14:textId="6006686B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3BDA86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3AFE80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425AB3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E7BEF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6058A25" w14:textId="77777777" w:rsidR="00485700" w:rsidRPr="000817F1" w:rsidRDefault="00485700" w:rsidP="0048570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7F0BD459" w14:textId="77777777" w:rsidR="00292B2F" w:rsidRPr="000817F1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03DE530C" w14:textId="2C9DFD1E" w:rsidR="00292B2F" w:rsidRPr="000817F1" w:rsidRDefault="00B95F67" w:rsidP="000817F1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438E7C02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249874" w14:textId="04D3F924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94A3F" w14:textId="09A12D43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A21DE4" w14:textId="0983F3D5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19DDB" w14:textId="7BB9458D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18EDC" w14:textId="60DABF13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E025F84" w14:textId="4480A4C6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C1743BD" w14:textId="44957630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3B04B4" w:rsidRPr="00B54B2E" w14:paraId="5CD5B424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241B" w14:textId="5A4E45B7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DEF4F" w14:textId="0BBEF0BC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6278D4" w14:textId="2179D474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2094D" w14:textId="1C867A3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EB8FDD" w14:textId="7057A36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CFAD04D" w14:textId="72165428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D15EA98" w14:textId="182197BA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45EEA2C3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6CAAA3" w14:textId="6781082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AF5BA" w14:textId="1A57947E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119120" w14:textId="69C8B181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F94714" w14:textId="08CF0D5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28848F" w14:textId="21DAAC46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7247EE" w14:textId="426B1846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D3E311B" w14:textId="08BC9692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0F5C6E5B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E6F764" w14:textId="17B1F810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ADAE64" w14:textId="33E43824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7FDED" w14:textId="2A55BDFE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A577DD" w14:textId="1518B46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F44268" w14:textId="24EE8C04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489FE" w14:textId="7C6A5C4C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64E92A5" w14:textId="6A9E3684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113E8942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8024530" w14:textId="1DE22AD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25421E" w14:textId="5434646D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664028" w14:textId="3265BD51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B80E67" w14:textId="5657BC16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0D7763" w14:textId="2BEBB665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A9CF01" w14:textId="65353B52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377427E" w14:textId="797F1D61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7F790BD8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7246645" w14:textId="7EF6E1A6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742EDF" w14:textId="42C8354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36F7A2" w14:textId="3C52324D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6B46D" w14:textId="7D393D49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4AABD" w14:textId="30FC980E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16F924" w14:textId="3F98D764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D60A3CE" w14:textId="2628C498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780E6948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1C860F7" w14:textId="76B561B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3CDB8A" w14:textId="72953BCB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BF27FB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6DA2C6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A508E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1547E" w14:textId="77777777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ED337BF" w14:textId="77777777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BE9F99F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679EEED3" w14:textId="77777777" w:rsidTr="003E2A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1B8B1322" w14:textId="77777777" w:rsidR="00292B2F" w:rsidRPr="00B54B2E" w:rsidRDefault="00292B2F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169B42D" w14:textId="72DC1B82" w:rsidR="00292B2F" w:rsidRPr="000817F1" w:rsidRDefault="00B95F67" w:rsidP="000817F1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4EA35B31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31FE5D" w14:textId="2FF898BA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7EB5D" w14:textId="75D2F40B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CFD64" w14:textId="4AFD070A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1BE6B" w14:textId="70CE1A60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2E797" w14:textId="53AC61EC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00B41BA" w14:textId="652AC65C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AE56D69" w14:textId="24CFAD9B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3B04B4" w:rsidRPr="00B54B2E" w14:paraId="63ADDAF4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EE3EFD" w14:textId="18CD7C09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36819" w14:textId="06F021C3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D480B" w14:textId="5119E155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1BA58" w14:textId="17281836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68E9F" w14:textId="14765B8A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B1A3CA3" w14:textId="7D61CEEA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894E8A5" w14:textId="3D9EDA20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645CDD81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B5BAC1" w14:textId="5B8BBA9A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A381C" w14:textId="1E55923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75446" w14:textId="636EE70A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C8F3EB" w14:textId="61178EDA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426D30" w14:textId="526FA2FA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3BD13" w14:textId="7878F0F3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597EA8" w14:textId="3FC2AB93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44E80ABB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AA7BF9" w14:textId="00E04078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62DEB0" w14:textId="7FD2561E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600F7" w14:textId="58AFE2C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00DD3" w14:textId="6AE162F1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F2881" w14:textId="31A29B4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8FF8" w14:textId="00DEAE54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BCCBEC" w14:textId="1BDE20F1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1BB7164F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F0744A" w14:textId="799D6DCC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A9F1E1" w14:textId="7B75A4C1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12B03" w14:textId="55CAEC3F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C0FF9" w14:textId="030ED0C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7CEC" w14:textId="384DC3F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FE7626" w14:textId="610C8504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778EE" w14:textId="1DF1F64E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68D1B906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DF91FD" w14:textId="0D631984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F08713" w14:textId="513170E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AE0E2" w14:textId="6D88CCE8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2170B" w14:textId="16575A5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ACBC7" w14:textId="6EEFD05C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84F69" w14:textId="25E798EB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4B38E0" w14:textId="436A4E40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6FBE2DB6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B3F83D" w14:textId="02440499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472CEE" w14:textId="7CD36B5E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936818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656B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887B9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7B937B" w14:textId="77777777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D5B645" w14:textId="77777777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DEC853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25C08B8B" w14:textId="1CCF4592" w:rsidR="00292B2F" w:rsidRPr="000817F1" w:rsidRDefault="00B95F67" w:rsidP="000817F1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1C8A445D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61C40" w14:textId="1B16453D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6AB66" w14:textId="687B8C0D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A5453" w14:textId="788EC58E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11E020" w14:textId="2593D3C5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CFFBA6" w14:textId="7A7249CD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6F5E8D8" w14:textId="28AD5B7E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2F282A2" w14:textId="1E46E3FB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367EA1" w:rsidRPr="00B54B2E" w14:paraId="005EE8E6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D7082" w14:textId="36DA9038" w:rsidR="00367EA1" w:rsidRPr="000817F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22B6E" w14:textId="75AB6119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8ECB5" w14:textId="3534D3F5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2DBC1D" w14:textId="0A36D200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966EA4" w14:textId="7B8E781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61F55B5" w14:textId="7ADD4DE0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B27C936" w14:textId="2F485772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1994DBCA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4196F95" w14:textId="54A0720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DA9187" w14:textId="51E5739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0DCD92" w14:textId="1DA48FDA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438AC" w14:textId="3022AE3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4F0822" w14:textId="2A5D5A23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7DEB1" w14:textId="72D1F479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126D3B7" w14:textId="480C08FC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1FEF6B36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EC092B8" w14:textId="6A917F5C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C9A1D8" w14:textId="4342E3FD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529ED5" w14:textId="15FD8E86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A4102B" w14:textId="3F504B44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0D23B4" w14:textId="524355B3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F8150" w14:textId="14A444FA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B0BA7F" w14:textId="280540E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713BE810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F0BEA0" w14:textId="0E249C3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CDC8F5" w14:textId="74EB426C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A327C2" w14:textId="02ACD040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3925A0" w14:textId="214348B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55765" w14:textId="553680BF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6A9AB" w14:textId="45C8B358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637AEDC" w14:textId="56A110A0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61FCC86A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242AC38" w14:textId="4F1B2A85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5A44D" w14:textId="531B7C8C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0D1483" w14:textId="0E629E2A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8A6DA" w14:textId="3EB4D385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5DB0D" w14:textId="7E0A1094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31641A" w14:textId="009AC4A9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EDA2652" w14:textId="12C74975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25AE2E14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A1864A" w14:textId="4B4F8C3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A9A16C" w14:textId="477725D9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A26C38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1EA531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B42496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EC7BE4" w14:textId="7777777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65994CC" w14:textId="7777777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2A722F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56B4266" w14:textId="37903F0D" w:rsidR="00292B2F" w:rsidRPr="000817F1" w:rsidRDefault="00B95F67" w:rsidP="000817F1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01DCED5B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F2E47" w14:textId="61B8F7E2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FF30DD" w14:textId="56947D8F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02444F" w14:textId="193F3D49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03631D" w14:textId="52FFC623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E3643" w14:textId="71DF08D5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074834D" w14:textId="77FBB148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0DE0E72" w14:textId="6DCE6194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3B04B4" w:rsidRPr="00B54B2E" w14:paraId="3FF2D893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8A698B" w14:textId="2D54AEF4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FFFB6CA" w14:textId="7E7942E5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0144431" w14:textId="497379BC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488D95A" w14:textId="016CFB6D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072B77" w14:textId="68F0CBD6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0B1B1893" w14:textId="04C7884E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298A768D" w14:textId="76A57309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179491BA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26B5D53" w14:textId="2BFA8C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E81A1C" w14:textId="73665B35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3E7FA9" w14:textId="1C2F5B28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B447EA" w14:textId="35D1C22E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37CDD2" w14:textId="3BA9A82E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DFEE1F" w14:textId="4F35129D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5BEE644" w14:textId="28EB3873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57814C50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9A749F0" w14:textId="780CD38F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CC4CF5" w14:textId="3651B27D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B14BDC" w14:textId="6A78A934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B8369A" w14:textId="4ABAEBFB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137935" w14:textId="78FE507D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D8FC3" w14:textId="1CD69006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7E211DCD" w14:textId="74BE13B8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1C7B2E71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659893C" w14:textId="29AB270E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F2730E" w14:textId="51B455EB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3492AB" w14:textId="53A7E4EF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EB4E8A" w14:textId="7394ED29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30C240" w14:textId="4B39BB8F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598DAFB" w14:textId="3FB16A65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14159ED6" w14:textId="2D9B778E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33FDB344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CB16F75" w14:textId="2247B90B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0D9D23" w14:textId="499CFF4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524C69" w14:textId="5FAF1E8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4A4C5C" w14:textId="5590F93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6034C5" w14:textId="5454B0F9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D5511E" w14:textId="70F20E8E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95C6EF" w14:textId="5594A6C9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0B43E192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6D2F585" w14:textId="3CECCC84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21C38A" w14:textId="3C0DE0D8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573EE7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14FF7B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99EA2D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B987AE" w14:textId="77777777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0596F50F" w14:textId="77777777" w:rsidR="003B04B4" w:rsidRPr="003B04B4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6315C74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6EB4B3BE" w14:textId="404FE757" w:rsidR="00292B2F" w:rsidRPr="000817F1" w:rsidRDefault="00B95F67" w:rsidP="000817F1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3FF68E6E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658E" w14:textId="7EF0764D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4B0DB" w14:textId="6D04D029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1AB35" w14:textId="7CA7ED6A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31EE97" w14:textId="59623179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9AE4A1" w14:textId="2A709A16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C41E328" w14:textId="0C1DA32D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6B45A3C" w14:textId="230F40B0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03CAE" w:rsidRPr="00B54B2E" w14:paraId="1913A0A4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2FB9B" w14:textId="5AFE7B7A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3B6DDC" w14:textId="30C5223B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F250D7" w14:textId="221F8C87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13F944" w14:textId="4B0A98B2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E4FD1" w14:textId="12FD2E8E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C58BB8C" w14:textId="34CD69E9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31FE151" w14:textId="361DB2DF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B54B2E" w14:paraId="4A254A55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06809B" w14:textId="0F08C74E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8089A9" w14:textId="534FB5D2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2DD996" w14:textId="5C56E19B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010404" w14:textId="582B5170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F3F5" w14:textId="7FF13201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2C410" w14:textId="348D36CE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186D48" w14:textId="459196F5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B54B2E" w14:paraId="012C10D0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3A17D4B" w14:textId="5EBA8DB2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5054A1" w14:textId="27E55C04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CB68AC" w14:textId="3551087F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7B7390" w14:textId="54CBFA7F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0D366C" w14:textId="65088262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EDC8A5" w14:textId="263BDF48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4371BA2" w14:textId="0CD18B22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B54B2E" w14:paraId="4888D421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28DB1E3" w14:textId="0F8B45F0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E1F64" w14:textId="38B8BF25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372113" w14:textId="16F2B094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FC9AB0" w14:textId="2589FEDA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72209" w14:textId="14BE91C7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193C7" w14:textId="7374BC52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3F1156" w14:textId="4D22093A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B54B2E" w14:paraId="35842070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3EBF32" w14:textId="20C51A62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39BD67" w14:textId="14398A3B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23E2E5" w14:textId="235E14D1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C45A29" w14:textId="128F868C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C3B11C" w14:textId="03AA4B2A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6E4D52" w14:textId="1940B565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E992DEF" w14:textId="7881451C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B54B2E" w14:paraId="63E784E8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DD30C5" w14:textId="70FBB53E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A4C55D" w14:textId="2ECCF7E8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A06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346BC8" w14:textId="77777777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17C02F" w14:textId="77777777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348D8A" w14:textId="77777777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69F08" w14:textId="77777777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FAFBCB7" w14:textId="77777777" w:rsidR="00103CAE" w:rsidRPr="00E178AE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3E29C9C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71C0C7E3" w14:textId="77777777" w:rsidTr="003E2A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573D12E8" w14:textId="77777777" w:rsidR="00292B2F" w:rsidRPr="00B54B2E" w:rsidRDefault="00292B2F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5D0B2A97" w14:textId="1FFD62E8" w:rsidR="00292B2F" w:rsidRPr="000817F1" w:rsidRDefault="00B95F67" w:rsidP="000817F1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33A9C740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6DDAAB" w14:textId="534D5921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A969B" w14:textId="1EB4F396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092E5" w14:textId="6ADEE89E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04C2E" w14:textId="4CAE8C5B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77D9E" w14:textId="2EBA4287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3C4AE85F" w14:textId="58CBF3B9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0C1536A" w14:textId="516A97DF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367EA1" w:rsidRPr="00B54B2E" w14:paraId="64923949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DAF81" w14:textId="3DAE8F00" w:rsidR="00367EA1" w:rsidRPr="000817F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A5C2" w14:textId="54F44E2F" w:rsidR="00367EA1" w:rsidRPr="000817F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ADB84D" w14:textId="2880B67E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43DFC" w14:textId="45EECF55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AC87D" w14:textId="67986EB0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DFA1203" w14:textId="3E6E23D3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D91FC8A" w14:textId="05EC0080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3DBBF7A2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AC88CC" w14:textId="13BE0264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8EDCC" w14:textId="58397A59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979654" w14:textId="13620735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F1205" w14:textId="542E131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32D2B" w14:textId="04814729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B8C548" w14:textId="30820A19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751BE6" w14:textId="74AABCBF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79B38C0E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17DAB7" w14:textId="12680996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2E88A8" w14:textId="2BE9A403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D5757" w14:textId="3C8AFF5E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C9B4B" w14:textId="59FABB2E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E66D5" w14:textId="260370AE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BEA5F" w14:textId="318D46DB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8B150E" w14:textId="2F843D2E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629086C3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10EA58" w14:textId="4D8AD58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FB3C83" w14:textId="09F7322B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D41E3" w14:textId="6A1E7CC5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56235" w14:textId="1C2A3A0A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53C55" w14:textId="1EA7A819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1861BF" w14:textId="1669DB4F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AA033" w14:textId="3B87ED8E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5543551D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8ED68E" w14:textId="728E3418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9FF1F" w14:textId="1F0C0FEB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D1391" w14:textId="11ADF61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46A34" w14:textId="0E1577A5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B4680" w14:textId="3634471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C6EDA" w14:textId="5D8D269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654635" w14:textId="42E44E5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7035F24F" w14:textId="77777777" w:rsidTr="00B95F6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252F1A" w14:textId="0D095EE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8CABB3" w14:textId="26EB2449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3AECB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5877F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C06C0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BD800" w14:textId="7777777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9A798C" w14:textId="7777777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9DA3A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A9D221B" w14:textId="59183AB3" w:rsidR="00292B2F" w:rsidRPr="000817F1" w:rsidRDefault="00B95F67" w:rsidP="000817F1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635F11DB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1BC2" w14:textId="7E6054BE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5FB2ED" w14:textId="3470EE1B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FF296" w14:textId="79FE1772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A18B8" w14:textId="67F4A8DB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1579" w14:textId="4E59BA56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91B9981" w14:textId="1988091B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2DC957A" w14:textId="240E3407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3B04B4" w:rsidRPr="00B54B2E" w14:paraId="18FB61BC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CE2AA" w14:textId="52596304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07803" w14:textId="15013DEA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8E648" w14:textId="2EE91E10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70DCF" w14:textId="6E62C872" w:rsidR="003B04B4" w:rsidRPr="000817F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6973C6" w14:textId="3557FA9F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E8B47E5" w14:textId="08D9143C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0521BA4" w14:textId="7CA79CFD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44FFBFF6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EE12636" w14:textId="0D9E81E0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83D94F" w14:textId="4D2F2C1A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34708F" w14:textId="2ED30845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CEF504" w14:textId="69E58A04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76D8" w14:textId="01E2DC0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CDEE86" w14:textId="7527FD4A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6444B0B" w14:textId="4BF8D746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64FC587A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274077A" w14:textId="2E6F800F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4F9542" w14:textId="74A31A0F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DD8D3" w14:textId="17CC7F86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3D3F2" w14:textId="3EE144FD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B6B4B8" w14:textId="6CC1D366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3FDBD5" w14:textId="0D99AECC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7E13008" w14:textId="5D8C0064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4667BE54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FDB3BA7" w14:textId="6932AF80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8C4EC2" w14:textId="4F8BA081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B64132" w14:textId="28196DCB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EFD109" w14:textId="7A6F1353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33371D" w14:textId="08F5D2A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D61C49" w14:textId="477F8DCF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A082B09" w14:textId="7C65BFAD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7B196156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4FD6FFD" w14:textId="73ABC8C8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BDFDB9" w14:textId="157A23CA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BB809D" w14:textId="6C2CC5E0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420224" w14:textId="48808E32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5909A1" w14:textId="05842805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D3245A" w14:textId="7FFC887E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2679BF" w14:textId="723AC7D9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04B4" w:rsidRPr="00B54B2E" w14:paraId="413F7230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7B80EFD" w14:textId="0A293BF9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23C55F" w14:textId="2F59CA16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578F98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2CC25E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294547" w14:textId="77777777" w:rsidR="003B04B4" w:rsidRPr="00E178AE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35FF4" w14:textId="77777777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394DF18" w14:textId="77777777" w:rsidR="003B04B4" w:rsidRPr="00367EA1" w:rsidRDefault="003B04B4" w:rsidP="003B04B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0C6671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8C2D013" w14:textId="7D5B09C0" w:rsidR="00292B2F" w:rsidRPr="000817F1" w:rsidRDefault="00B95F67" w:rsidP="000817F1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6C69041A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52645" w14:textId="26ED32C9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9F5D7" w14:textId="0F26924F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90B9A" w14:textId="75DEC161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EEC42" w14:textId="5B152C21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A8D99" w14:textId="4EA145C6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986F687" w14:textId="21BE2ADF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9AC91F9" w14:textId="14616B1A" w:rsidR="00B95F67" w:rsidRPr="00B95F67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03CAE" w:rsidRPr="000817F1" w14:paraId="7AEB00B9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CF4306" w14:textId="610567E4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AEE1C" w14:textId="0D6BC358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A06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9D731B" w14:textId="07AB97A2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55787F" w14:textId="0BE1AF0A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C87FE" w14:textId="0076EF0D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CF9DC63" w14:textId="7A0B47FD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88895E4" w14:textId="0F3B2D79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0817F1" w14:paraId="0159D2AB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87C28D" w14:textId="407EB6EE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3F731E" w14:textId="27A4473C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2FFBD9" w14:textId="0F14F388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DD8547" w14:textId="7BB13703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4EDFA3" w14:textId="682B6341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6712B" w14:textId="7DA81581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3904952" w14:textId="2E9AD3DA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0817F1" w14:paraId="7DC67DD9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DF3919B" w14:textId="0C47E27E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25DCF3" w14:textId="79376495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9A1C0A" w14:textId="63C9AA6A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32633B" w14:textId="4B22844E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59FBA" w14:textId="0CA2BA8D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DA5D8" w14:textId="4F8CE362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F0324D" w14:textId="5FC6AAF0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0817F1" w14:paraId="42AB0174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2D6F1C8" w14:textId="720AA5A8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065A8D" w14:textId="2287044A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CCA558" w14:textId="4315658C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EFFDCE" w14:textId="4EE50E96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E8A3B3" w14:textId="350AEB40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DCD807" w14:textId="4EAA8F93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D5861C0" w14:textId="03E768BC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0817F1" w14:paraId="1CB7473C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5639EFA" w14:textId="30A53D1A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69C82" w14:textId="2D89E07C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3F1033" w14:textId="3B716C5C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D60BA" w14:textId="78203CDC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547E24" w14:textId="1FEC7127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77D1E4" w14:textId="4EB6A5BA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3BBF51E" w14:textId="60706616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3CAE" w:rsidRPr="000817F1" w14:paraId="4BC5CB98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347947" w14:textId="36CC974F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1D6045" w14:textId="3F160178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034235" w14:textId="77777777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0FD0EF" w14:textId="77777777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CF26F5" w14:textId="77777777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165F71" w14:textId="77777777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458551C" w14:textId="77777777" w:rsidR="00103CAE" w:rsidRPr="000817F1" w:rsidRDefault="00103CAE" w:rsidP="00103C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7E205770" w14:textId="77777777" w:rsidR="00292B2F" w:rsidRPr="000817F1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39C75FFF" w14:textId="5E648AF5" w:rsidR="00292B2F" w:rsidRPr="000817F1" w:rsidRDefault="00E178AE" w:rsidP="000817F1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B95F67" w:rsidRPr="000817F1" w14:paraId="35CECD9F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A7A4D" w14:textId="05A6E539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2AC71" w14:textId="5278F4DE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CE6E67" w14:textId="66BFBAAB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6E28ED" w14:textId="09053851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4FF30" w14:textId="0E28BE75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D5EAE47" w14:textId="123B261C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450AB77" w14:textId="0CA84CF5" w:rsidR="00B95F67" w:rsidRPr="000817F1" w:rsidRDefault="00B95F67" w:rsidP="00B95F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367EA1" w:rsidRPr="00B54B2E" w14:paraId="03110AE8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B31AFC" w14:textId="505946EB" w:rsidR="00367EA1" w:rsidRPr="000817F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1F27AA" w14:textId="5669D134" w:rsidR="00367EA1" w:rsidRPr="000817F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70BD" w14:textId="69C9FFF3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8EBD2F" w14:textId="3E9D738D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C623A" w14:textId="38129BC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9514713" w14:textId="1A1027FB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E20956B" w14:textId="71FD4619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073EEA20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FDC2260" w14:textId="1F90439E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F8A46" w14:textId="2851D0A8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08A8A1" w14:textId="5792AA04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39CC14" w14:textId="4F76BBBE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56FFD2" w14:textId="2DF7BDB3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0EBFD" w14:textId="593824D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8A146F" w14:textId="0B591191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1E54D58E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3A89496" w14:textId="6C137C75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8F27E" w14:textId="3F47B580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5BA7DD" w14:textId="62D4F506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4385D3" w14:textId="1A5363F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71E6DD" w14:textId="5716FB68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B29423" w14:textId="4CC84EDA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DE9D31D" w14:textId="1A9DC985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70B471EC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917025" w14:textId="2A30548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8800D3" w14:textId="58FB8974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948023" w14:textId="3CC9B56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47E42" w14:textId="33B51073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C5EA6" w14:textId="1F91ADF2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77FABD" w14:textId="2E46C8D9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1DB2F5B" w14:textId="04E230E5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6EFBC53F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5836FF5" w14:textId="18509C0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6AE259" w14:textId="565ED0F3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A29BA" w14:textId="4B0DA036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FA3A7" w14:textId="68589DEF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62AC3" w14:textId="36B0D733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B366AA" w14:textId="639E0AC9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27649D8" w14:textId="3875D48A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67EA1" w:rsidRPr="00B54B2E" w14:paraId="1A05A1AE" w14:textId="77777777" w:rsidTr="00B95F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BCB03AA" w14:textId="6BD6BF21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85B50" w14:textId="519FD07F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3DBA3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DD24E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79EF3A" w14:textId="77777777" w:rsidR="00367EA1" w:rsidRPr="00E178AE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DB4555" w14:textId="7777777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6FFAFBD" w14:textId="77777777" w:rsidR="00367EA1" w:rsidRPr="00367EA1" w:rsidRDefault="00367EA1" w:rsidP="00367EA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51856A4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292B2F" w:rsidRPr="00292B2F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7F2684" w:rsidRPr="00B54B2E" w14:paraId="5BAE1F23" w14:textId="77777777" w:rsidTr="00FC2717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00B050"/>
                  <w:textDirection w:val="btLr"/>
                </w:tcPr>
                <w:p w14:paraId="4D34B0FA" w14:textId="77777777" w:rsidR="007F2684" w:rsidRPr="00723BFA" w:rsidRDefault="007F2684" w:rsidP="007F2684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2026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  <w:shd w:val="clear" w:color="auto" w:fill="auto"/>
                </w:tcPr>
                <w:p w14:paraId="79763677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7F2684" w:rsidRPr="000817F1" w14:paraId="7856F50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1476A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18D59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C6AB1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9D816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7AC25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77E166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B2EAAA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4E68FE9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031E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BCCCE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0DB60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0BF00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04E93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874535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1AE7FC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B3FEED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FAAB2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851D5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4279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0A00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781F4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54045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3D373D8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0635AE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EBA413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649AA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8E7B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533E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757CF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46D05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66B45D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BCD684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A3F2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94CE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3DD9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82B1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C8FCC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960A6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6C1AD0E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6811DA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25C8A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F81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DE19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A4554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8E64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56148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95E020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B11300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25BC9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C6D0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2EC08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D4DA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B9634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3541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255CFAE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5D6C4F6A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F2F6B74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34B78D1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3A01B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2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612C7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F2A5D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D2260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0A392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A3F801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1227E1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22CCE9B7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6C29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4309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E1578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72B2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7087C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E16F2F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17363E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8FF26AA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A2EE5E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643783C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C712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0F55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53D81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536A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55E98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69377CE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7B518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68F4698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827CF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01371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AC71D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98D75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D8A1D5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276876D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267E9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7775171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04579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A08A7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ED4FA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1476C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31D9F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118E706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83641A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54809FF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84D47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7B2F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FAAB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8C061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9D37AC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5E68AE5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363B1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62A764D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D4BEF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AEAC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2DA7F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927A3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566759A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086B5461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890B0E8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A9E3E7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F797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42B0A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7EDC6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9D94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70157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DF425F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A611CE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003615A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CEC9F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281E0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146C5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8C83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8D17F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3DE259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C5411A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1F448D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5EA57C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37380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D43A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83E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0AB60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F65B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124F5B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CF3062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39B89F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08C07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CC791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F05E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A1795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B9722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5BF5D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8FA5F3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F15B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305B9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3617A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36482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B86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D227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440E7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701635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822AF8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B552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19551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E1951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216F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BA451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4F9320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396DE2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4C621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5CA8C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C3EDF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8D6A2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2F692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E22CE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8E0653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3DD50703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307AC233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2B062A0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78FCA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80D87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FC888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0E40F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DE233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1FA8BC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3D199C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5F82E5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6751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465EC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DC7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C9E04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AE82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AD8E49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DC7684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F7DB43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D1631B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F2F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40989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2A1C1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846C4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3ADC6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26119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09B714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7733B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08C3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4ACB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EBEA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4B9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FDE94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4EAD93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CF3F8D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654FB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36720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258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5A8E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BCBC0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86D8F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43DABC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714328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9E1A3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055D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C928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2BBCA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F08FF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D0771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74635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8152B1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E4811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3889A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06685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DCEDA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95EDA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CB965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253133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F236388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2BEF9E4A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41ED6D89" w14:textId="77777777" w:rsidR="007F2684" w:rsidRPr="00B54B2E" w:rsidRDefault="007F2684" w:rsidP="007F2684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C900938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230A0B1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E8B2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EC260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7C183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8B90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9E7E3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55B9F9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706983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41F02E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9138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FF50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7790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981C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4693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775261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4441D2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95E3A1B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BE8E4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48B5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24A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B29F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54CE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537C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D8B32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F067457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E8149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69FB0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1360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11B0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E03A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F039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38D31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0C188F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AA11E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EDFF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63781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024D3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9086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A5287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0D780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3B413D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B14ED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979E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63B9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974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9D2E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8D667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024E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CA59A61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6B32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F910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1AAB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3FB7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7E7CA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1A85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23ACB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8207A63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104319C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184816E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FFB1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FD3B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EA7FE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38B78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E47E6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4D1BAD0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CF89A6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2B89B6E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A4038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27F0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40D55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44D80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2036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7ECCEC9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69D4C6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9DC414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3ABCC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69A1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6FDD3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86F2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FEF5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D3BD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33E58A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E7C878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50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DC8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2019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847CB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B03C9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1024D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B63609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6AF6C3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68DCC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A8CB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2635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E63A3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5325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D0505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1A80AB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4D4427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399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27845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0C056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38CC9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D73D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2258A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CAEB14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6C73B1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E05CBB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65A7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DB4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A521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56C6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BA90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4C0E2B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43381D4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57088824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AEDEAE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5BBD0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6F50E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7F203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0361E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EB94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9A77A2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9068A2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2E534A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45994B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BABAA9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3BC48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942F56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8CCA0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0D463BE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5A75C3C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1F7340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E212EA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0783A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516B7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9576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EFC90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007BD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329BE6E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4EF3B6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3936B7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8DE72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8BA5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41CE9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A00E3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4D274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EE8681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53EB39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8C7164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AF0B5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530F7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85935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731AB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D5E18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03B126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5E22FE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17C99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17925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55EAF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2424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937F1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7E780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ACEAD7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467E65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154CA8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EA38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7C79E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5CFD3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6B70A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CD78F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1DA5959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0FC165E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71F30151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E34808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6733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FEE94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95DD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2727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D821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79447DC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39B0C5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13C269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33939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2961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3603E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41345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821C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385FF9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6A9F58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273214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BA02D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0B6E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9C916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8209A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B86C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65DF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F203A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7F8B8C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5D10D9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024C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D93A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8E6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315D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EF88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F091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C83C97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D547B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E064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B301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54DCE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ABA8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7C03C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A9E3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C13AAC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6D599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6E9C3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6BC63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A01CE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81732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A8F1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BBFE72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2C72DF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8C0F9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3F697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E41B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EAEB0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467F1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87A87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A56E62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E3C5758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142D42D6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22985620" w14:textId="77777777" w:rsidR="007F2684" w:rsidRPr="00B54B2E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92CC9EA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FEBD5F8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4AEA0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FFF39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0CFC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A0030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0CF1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83508A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599FF8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5A17141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7C90B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7AB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9AF8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04C9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67E8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500630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AE2B0B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D054DB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2CD9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5E0D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E65E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79112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51AF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8E00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76C5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CA9D78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82E06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7025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50BA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1A974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2B162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A97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DD38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022FC02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BF75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DF15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196B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9EBB3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159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40CA1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5B3E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3CF311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2AABD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0E81F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9D939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2CE2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1CB6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03BB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209A6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4FD470C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9BF00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5392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723A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FFEE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A2F56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E4D0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CF18F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39B5B52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A0B28F7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13F6BEC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F4CD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A3CE6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31969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6AE48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CE592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43DF60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3814E08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0D6E4E2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1144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73048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80FC0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510AE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C3D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07E7AD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F3A5F7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FE76D5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B7E3E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B03E8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5AF6A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B4BD4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D51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F158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7A965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815547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C5975B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06F88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7837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FE52E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03A1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0948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D031D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318825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554F0C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6EE7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16009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15E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2151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4C157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9E14B7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D16897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4C744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14D4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19D84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8A74F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B6979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E1CCC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07AAB9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869166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A475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3C45C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4CD4E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9183C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4B6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AB98E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61540F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28E01E7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CEBDEA6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1A4D2C6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9572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214CA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85B80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F26BF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25BB9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B9BC67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21A697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6763A76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AD8FB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70061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A6CF0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608F7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6BA4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78D541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3E0853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A0469A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945F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9E467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01F10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87D94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6724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BA5B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1919B6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DF822D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65724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13EF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86BA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D58EE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8DD9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BA766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5D00E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7ED266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35E51A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70281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E2CA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C3F50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9B2E9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57EB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E96C5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4C5998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FE657F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C97AD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7986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66A3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96238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DDD55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84D9E7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0C2BF9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A0409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9B0D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25B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50F88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5C61A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1B76D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AA3BB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2A3DD0D7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208183AD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8C0072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A546D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9B420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41E36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E023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6703D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A0B3A7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BCF3F6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27D65DE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DFD1A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7B46D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58948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468EE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6076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3B76E5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F0FAFC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4EF834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DD11C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FFD53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A445C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14A06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5A7E7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B2560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9BFAC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C9B74A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38BE10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43D5A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675B6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A570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5AAF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13F47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29581A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9808CC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2D7F3A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C242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F443D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A534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B8FCD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9AE1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92848E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C078F6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3A541C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D92B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65223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F45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8828F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88B5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26228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32A994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152DA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8511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0B0A5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986C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87034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967F8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A7671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447DE70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928EDC3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7E8C4949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7F2684" w:rsidRPr="00B54B2E" w14:paraId="0B7B562E" w14:textId="77777777" w:rsidTr="00FC2717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00B050"/>
                  <w:textDirection w:val="btLr"/>
                </w:tcPr>
                <w:p w14:paraId="561AE5DE" w14:textId="77777777" w:rsidR="007F2684" w:rsidRPr="00723BFA" w:rsidRDefault="007F2684" w:rsidP="007F2684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2026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  <w:shd w:val="clear" w:color="auto" w:fill="auto"/>
                </w:tcPr>
                <w:p w14:paraId="60F16118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7F2684" w:rsidRPr="000817F1" w14:paraId="239B2C8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26C1B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E1735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1210B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7327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F7C2B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7F6BFC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027029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4BD7042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08109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1004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2500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ADF3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1A7B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23C82A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66E2D9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25A4A1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2C6CB9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C687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19C6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9A650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2375B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6FC9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EF4046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CBA51D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DA6B8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5B822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C7B2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2DDD2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8A651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55964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172D0A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637CEA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2E22BB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34B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5B565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0CB53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0652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8489A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4A12C9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79FE8F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FEE9E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F2C1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2B2F8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BC28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F2CFD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C81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194E1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5A0D10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B9875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8A5AF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CFA1D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FE00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3996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E206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20FDD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35800369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B0FB561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581FB2C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E02B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2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BBE7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B7934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B05A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33D9B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8340E5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017A0D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08EE2F69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DA11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6B0FC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A411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0788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0CDD7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497D7F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0452D7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8C7A3C5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49D885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1A8355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77EE6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01D01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99DB8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88831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41A1C9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B6930E7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DE2B16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7CBBB6E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64555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29F47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9382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F2B3E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AEC6EF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A916669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D85D27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01E873E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B2453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1758C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B6BC4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623A7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D6A1A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B655F89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128D2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6DBD13A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A8311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FC1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65FBE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D1E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014DCB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1CE2544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B0EBD9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1F8B69B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63B65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56590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A166D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F1FF2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1D70B0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4C787DDE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5818829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E2C5DB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176E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4BF00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445AD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EC92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5769C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580FEB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0B9422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4326870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4E7B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A18F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CB27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0861C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9C70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38D25B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8ECE55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7BEF39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817FF2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33C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5C833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225C7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426E1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8643E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E866D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D51E98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394CB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45D11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72D81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8AC7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5C4CD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FC62C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66D0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C2C09D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7975F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EE02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DA92E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1C9F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ED9E6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E2027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885B2D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EC9765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081C44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4F0D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A7BEA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4A952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94D9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3271D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145689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558C04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1CEB90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C58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0A200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7A9AA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8C062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D434C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DFA45E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78D54C51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29DDA82D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6B383C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99DC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7274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29861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08D60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087A1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D40246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0C2A7F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0F240CB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D4491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0488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F03A9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05894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70466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A48CC2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5CC068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C390AD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098D5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813F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781C5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E423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5581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B0A0A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A0EFE2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26D798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360B5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30931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87266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D929D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26F09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E8359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65C6A7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A47D74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DBF4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25A4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BE350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05223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FE553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17485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23FF28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D1C9CF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195A3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A5B62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A0AC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8B547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346E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90C3E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9B76EA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938CB3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BE6E3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9746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8606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E7A17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294B3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37247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77EDED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2D97572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6D7A93F7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15A5EC4B" w14:textId="77777777" w:rsidR="007F2684" w:rsidRPr="00B54B2E" w:rsidRDefault="007F2684" w:rsidP="007F2684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966BAF6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119D0A5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2E4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0565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3DA9B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A598D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E5607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4B3D3A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1CBC6F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014435D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345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A7CCE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BCF5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FF3E1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EA6C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A508AF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EEEFBF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6749D5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D1C15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3BA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54B0D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06C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0B4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7F3E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14A11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B585D38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C5C0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675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6F2F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5387A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880C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4233C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C8F47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153518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FCDF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72B8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D251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3ED4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23F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832C8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509AE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9F806C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C92E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4D358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0AAA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4AF7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4EAD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18A4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A38A2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8161EB3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2A0A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E9EE5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68591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2F968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ADE58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4A251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7E733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3A4BBA2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61BEDA0A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248D867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FA79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8C622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D80F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68D8E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54C0B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C73422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CBD485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8E3172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6CD1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B6E3D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4FF1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AE8A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BC69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438440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D956F7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8F32AF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FC1FF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6316A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69E3C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54501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91538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3D4AE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B6FBEB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D233CC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3C36A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E98D8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E6DA1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4A909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997C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4047B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60D091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C7D444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BDF94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57B0B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2491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FE81A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C157C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18BC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6BBEA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B4503E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B192E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5CFDA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7C05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DE6AF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B9FE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51C8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1D4C98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6A8A0F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1B2D10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0A419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838A2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5913C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97A6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BAE1F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47AD0C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34C7F3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29E79E67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6E2350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B4A93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CB731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0C608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E0D77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B6CCB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ED781A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C96F92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2EBBB76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F19F76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234455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54F32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801AD4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61B3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262636A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230C6CE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6FC4EE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2770B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EF295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11DD2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5CEB6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BF423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5BB94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5E03FC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C738D7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86AB21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3E86C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C54E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53B0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AF3D0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C66DD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26FF76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ACC320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8065CD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24FC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F7842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95BB3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53BE7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386D8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DCDCA0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4D1CA8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6A90FD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D0786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A7D91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4020C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350DB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5AEBA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80F7A4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21F66D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F52AE3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F2A83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2AE6F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EC88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4CA5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6BEC4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3455295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9B81799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366E20D9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108D1A7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EEFD9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849FF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F9B37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66321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DA5F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1F4619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75204C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392FF3A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3DCDA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06776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1E683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9073E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BC07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66CB03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2B086C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B4F5B4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FA373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0F5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87DE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E21D4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89B58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07128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5EAE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070F42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6CF1E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892DF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B5510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2030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6C32E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E9F40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94393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100443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852F30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42273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E824E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DB9DC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0FDF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BAD6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917CC2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E0F80C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246E85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7D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A319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BDD89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2B8F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223A2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11E9A3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78268F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3CD419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5A274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A1BE6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39AE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9EC5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5C21A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C8363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1016488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7A185017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128B4D6A" w14:textId="77777777" w:rsidR="007F2684" w:rsidRPr="00B54B2E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5259787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E48A5DC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32DC7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41044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4D9DA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A5567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F42FA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8D4507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41FAD50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464146B3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0FD3E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41C6E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78280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A3FF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95D64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D4AA15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31B380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F3651A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4218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E2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F425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0094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F9E5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A2B0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9160A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676E49A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E6F26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EDE33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3346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EC27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7335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A9377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C2C11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BF26142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2CBF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8510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DA578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5CE75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3631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C966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43110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8829F19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8A280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47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6F3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327E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DD5F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06BF9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F11A1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29CCBE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E6B8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F239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D4DE4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60FB4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49B5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17926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58255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44816B8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C9C5F99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188FAA6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0C206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434B7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2AB0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574DF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568ED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6B38C7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120F62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BD6FCB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891DD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A949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32B2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9B62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CEB1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E6CA9E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9BEE80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3FA252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AB26C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C19E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79A84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3A817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8596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94D9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A22614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BA6C5C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E700C8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D7C4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4C1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35E7B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069ED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08454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557280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6A2E50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7FEDA4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07E3D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C0B4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9F6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41125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68743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33FEE3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434D2F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2396C6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01697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8BC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ACEDB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2907B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8A76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EDB0AA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41C9B0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8EBC0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CF3D8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77D1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BCB32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30F0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58CD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148777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7514BE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6EA9AC37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6B8F4D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0A91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40C4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78FFA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F4720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C8220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1CE676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6625DE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67F4BCE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9647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3A5BB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DC85E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A626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6F22E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39AC4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382474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FB3D78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2FF51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F47FB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4C06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56A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276D3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9565D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66FF26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83B888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15F21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8B15E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D3F26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6DE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8D6F2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EEDF9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203D6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A610D9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F0C41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A03AC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B4DD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E511E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EBE57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CEE25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ACD20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97FEFD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537BE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C608B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A2C2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8D9B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BDAD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56A23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9B43A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CED6D2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2089C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1BDF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20C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CC79F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70EC7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2BD6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3C7A40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3B813042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66252BB7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9219E4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0B003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143E0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CA30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63EF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4B8A1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DFE4D7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FEF447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4065A32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C30ED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C6B1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6867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A2378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3A54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2B9135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1276BF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EDF3ED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6318A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9D2C9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C3C5B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84CD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D826E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589E2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B7B67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654307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57B32A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3C58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CDAC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036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5FA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CE09D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B5C7DD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6D3B6A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6D433C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D2238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A965D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B45E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AA1C3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0A12D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E81DBA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37E9BC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3133EF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2A3A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2E151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EAF24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CB9F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566F4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FF8B68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9B0A67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29FE9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1A0CE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6EC0E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EB51D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AF32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23802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8F7E8F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8EFFF0D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599510ED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7F2684" w:rsidRPr="00B54B2E" w14:paraId="37B4B4D9" w14:textId="77777777" w:rsidTr="00FC2717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00B050"/>
                  <w:textDirection w:val="btLr"/>
                </w:tcPr>
                <w:p w14:paraId="59D5D010" w14:textId="77777777" w:rsidR="007F2684" w:rsidRPr="00723BFA" w:rsidRDefault="007F2684" w:rsidP="007F2684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2026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  <w:shd w:val="clear" w:color="auto" w:fill="auto"/>
                </w:tcPr>
                <w:p w14:paraId="7A9BD904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7F2684" w:rsidRPr="000817F1" w14:paraId="4BBD395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E15B2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73966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5DCB1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449A0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D6D21E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347AA3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F5A716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6175BA4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4D65A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4136C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F68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A3DC6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C1D7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11305D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1D4F2D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437274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777C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E0C12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5F72A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BE36F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4EF0A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3118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3F755B2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65B20B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2EAEAD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12E3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6356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C0A0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8DB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C144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7592A89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E70557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03079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6F0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394B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1CE53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92DD7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7716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8D56AD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4CFF8A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68C985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D2C1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50D96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B0171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7361D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D58A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20C01AC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F2C915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8390B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527E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C1BCE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7F1F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8A254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C4635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6423DEF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7BD00BD1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7625BFD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27F8B04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FFDE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2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6C970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9E68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3D380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9B823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5DE723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1D138D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6410B5A4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0507A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03341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F10B9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56D8D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CA0F1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1B1D4C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E3C8D9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3826864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01541F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7A90CEC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59F36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DC608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711E1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9D72B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B4790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721D1E5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CEB8A0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731A6C1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B1371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9C83D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7AB84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FD631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4CEA8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CF11F4A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77E10F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2A5E88B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B0717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FC80B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E2108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A1833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533528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E0E1A51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94A40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0097BBE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100F8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3108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2707E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67EDB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D1808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01A2893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E14554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1D17E24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4F954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1EB17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9FE1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E486A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60D87A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4693627F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F368CD6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5179A52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5BA6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8C879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39751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4E65D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A5216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AFF266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9717A9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3FF8FE5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204B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3BACC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5F64D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AD830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893A8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49623D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EEA5CD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BFF0B4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E4360E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A127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BC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175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0E3BC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175D7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6A605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8CE7C3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261621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BE40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67CB6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F2961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73E2B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CE615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787FE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2F82D8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480C4B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68B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ACA0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C4A20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89486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AA768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C92B35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894BB4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5F7BB8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E142C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CC34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F5831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284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916A4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0A803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CC5BE8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CE1861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E2A88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6914E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6FB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F136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C15B2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5D378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292BF992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1712216B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F1079F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98D55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E6CA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A7BD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E8E2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31135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4C0A76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DE32BB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3740791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325C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6D66F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12D3A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4DF4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B7F52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23442FA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9E5281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24F20E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F73173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D7B7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6FE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EC54A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795C5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9751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96DBF4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584A5A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ADA37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6507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EB77E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307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2B156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0CCD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1E0A7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99C627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D43F3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97C9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7C95E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8E8BF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9D4C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7B016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5F1001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9D5DC2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7B5F3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0029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37A0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07A99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030E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40F76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55F088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ACFD7C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C6CCE1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A37A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A67EA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54A25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E55B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041E9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11557A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963679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530F8132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2A8AAA19" w14:textId="77777777" w:rsidR="007F2684" w:rsidRPr="00B54B2E" w:rsidRDefault="007F2684" w:rsidP="007F2684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24AC3C94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16D42722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9CB5C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F6A67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5C801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AC4E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51988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F556A7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AE2B8B0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F0A6EB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EE0C1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534FF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F564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DA75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D90A9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B7760B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DC58EF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D63CCCB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45A24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6EF15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2E043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4180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FBBC3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711A0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01068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B5F336E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B4759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006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E11A3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6CD7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F4941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E1EBA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195F0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1BA6F73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45036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9FD3B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9084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EDFF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B2B0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20064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9D9DC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DB23BC0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52635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BB102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66629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0C8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7865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88BD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4914D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218F74C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AB0A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AF104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0AB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2702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14529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B24CD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39CA7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D3DDB2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4ECF39E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51175D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4ADB3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8157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C12D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9C1E0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38841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32FBA13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902375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612E3CA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E2C1A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2AEF2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26088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212C6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B2638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8A2387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25E27E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9DF955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D9F48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862C9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6A79E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D23CF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7AEC7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CD4A7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AADD56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5B9D32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055A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9228C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431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5A78C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815E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CD0DD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E97EF0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A29D58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E689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40BF3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F4304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EC7CA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76748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1F7F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271FDF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395EA3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F0CD1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F7F44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63C96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32141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A700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E7BD8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45F358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28F7C2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4810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B8B4B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F9346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5B690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D8C1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E800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6032AD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59BD723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6993F2A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01B804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192C5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C7BA3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0708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29D7F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FE2C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BBC7670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81887B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ABEC56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15D76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2F449B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0BC5FB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5B114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5629F2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537FCB1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689E44B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7ABA4B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3A888C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939A7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99000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A3B72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B566F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3C2D3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49F206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F9D540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EDB571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A8562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FD354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F210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76B0E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6DC25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DC592C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5E2E94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1AC978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3E2F3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A575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99450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F9164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D940D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3C99732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7E3DE7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D1CCB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B5AF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0D43B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EC519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032D4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EDD13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B7F260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36DBDD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BD9A2D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47F8E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23981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8FA29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5C95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E22C3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9C8478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417F3B6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45ED5F77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5A74C8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74239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6E72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F521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DDCED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540F2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08D716E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E956DE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3CA5F17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ED32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7FE7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955E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217E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BB23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7E51A64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D64BCA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4AB298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2D2EC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69871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0CA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10041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78AF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E4671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05414B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A4C2F3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564648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2468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08393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8848E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618F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D662B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3951B7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A84761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7BB987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D5A8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AF614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3445B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62D1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0BDD7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3AE58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737F16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20D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C6FCC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DB6F2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4DCE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DA5AD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DAA47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9E37CC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AA4D86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35054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19A26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79442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79F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08F0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EF89C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B84A46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10F4D26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0287498C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14DC4591" w14:textId="77777777" w:rsidR="007F2684" w:rsidRPr="00B54B2E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61657C74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52A7533B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4518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97496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E8E81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1B854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D3E77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A641D7E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DCC535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651899BA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30D1A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E8D2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DFA39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9452D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BD52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A6D367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ACEA83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8665038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CE5A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A4E9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2678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EAECA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855D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9254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C7C89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500B229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20639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A4DC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5EF8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2148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39A79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DF99D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1D66E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A869E5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BFA25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C4B0F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5ABC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BC6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931D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9040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6B757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7CFC90E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7635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FC74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D66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520A6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6CD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38D9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8AD30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AC100A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60F96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D8E2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474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07F5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F2C57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8D2B7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C821A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943DF6B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BDEB4EF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9E0F34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CFFCF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8FFF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EFF44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C24C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CF63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79D52D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981212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2C68892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E3155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B747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B4A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A8FBE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D4116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DAD53E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D78552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F9E65D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623C9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BA3E4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F3D4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34C08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CBF16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F828B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B3F1F3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E02F6E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B6AF1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F7F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FD0E4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18997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38F5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5EF02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52F98B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EDA379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2C5F16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C9CF5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23D97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5A0E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5A36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B9B6D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5A8914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11E152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93A4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0D2F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D6D3F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8F958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86F9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8D4D3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D7352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4DEB32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A1E047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9ECCE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28B60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DC16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4A36A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1E5FE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752219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E8BEC8F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68FEFA6C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A1D391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D9DE3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EF42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F53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C3839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9B039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4E51D8E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4ABB3C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0EE31B5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2489C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C6E1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B575D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75733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D210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7C43AB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E0E1F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5E2DB0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C1E5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43B0C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E1108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4466F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EA3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3A39F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8CEF03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50ABFF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FA76D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ADC5E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8E512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CB8F3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42399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79B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BFC31A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314027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736C5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0FA72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D99A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C84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92136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FE958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BB50B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18517F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AFE12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5E79E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764B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60A4F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661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EB62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1205C6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97145F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9F5E61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895F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15C7B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9CC84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BEFC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E9C68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4714B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499653B9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2716BA1F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AD8CBC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EF0FE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41E63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88E0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DDDD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5450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785B39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F46D15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67331D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0E190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E256D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A4C4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BCEEE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6B75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753614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4C7221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0F3C7C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4B86D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8053A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6D37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37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5B565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0BB91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8C7B83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501CCF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34368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2FBA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7CE31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202C9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B6AC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C50E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758640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DF79B3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1D0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38D57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61877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971FF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2665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C7A4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0BD01B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6DEBBA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0AE06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50A63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05660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289A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4862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5C0D3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274D36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12B67D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D2007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678B7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5D8E8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326D8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A161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31324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46210C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93C1F3E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46B73C2C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636C723B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7F2684" w:rsidRPr="00B54B2E" w14:paraId="01456AF9" w14:textId="77777777" w:rsidTr="00FC2717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00B050"/>
                  <w:textDirection w:val="btLr"/>
                </w:tcPr>
                <w:p w14:paraId="1B1D1FEE" w14:textId="77777777" w:rsidR="007F2684" w:rsidRPr="00723BFA" w:rsidRDefault="007F2684" w:rsidP="007F2684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2026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  <w:shd w:val="clear" w:color="auto" w:fill="auto"/>
                </w:tcPr>
                <w:p w14:paraId="475EBD69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7F2684" w:rsidRPr="000817F1" w14:paraId="5979F5E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954EB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9C010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49E9C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A211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4C9EC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8F336A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5848F4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3E5634A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DC827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85718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6257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C3166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3F258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18FFAD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B9716E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6F1DC4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E810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19056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F0C65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5B89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67F0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3D5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0995F8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83CF77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79BCE9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51E9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8474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3A8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DA1B8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5DFA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A67B94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DFE83C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5EDB1E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CE841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E67C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F4B8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2446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56F7B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469E83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B61266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128EE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005E4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2D8C0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1D8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255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A2DC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60A7C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E5A614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0ADD9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2B44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2BE9C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B36DA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26B2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5CA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714E27D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4C51DCD8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B922953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F7226B7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853B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2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C018A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7E869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FE83C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13691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8B2E5A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2220DA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0D0F4D39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4280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C05D9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D394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AEA5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2BC6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05B680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DB392B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CBC671B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F122AA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16FBCD5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01800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99B5A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DAC67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FBEA2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5652420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F4F394B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2CC38B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7FA9CB3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E67A1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E68E4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EE514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AFFB5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948F79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E76CFAA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D55B9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1CABFA6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B161D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0224B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47EE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8DEE0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AF1EF5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FA5F375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09936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5D68F72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DDEB6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9BD72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99069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9EEDD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5817AF1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7A75D5A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C79960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1F7CC80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11C32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79760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B0EA5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1AEDB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D1D49D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1AB53D35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35F9E93B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DEB5ED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75412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0F19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052A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8041C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68A9C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146883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9E3A98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5ED1786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1F3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5C6C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813D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D09F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56A0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50097A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2C5F19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BAD7DE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506009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5222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096E6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DCAB8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C17A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15414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F77380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0F9CF6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C4999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45A51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DBAF7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7139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84E6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1442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5917F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C08C90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A96666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E267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60E9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BBD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8A6D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25258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C1C7D8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F22F6C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815370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EE1DA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F47C6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54D14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EE9A6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A5CE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E5C0D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581FEF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B621C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FA2BC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6DE41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D4BAD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10E4E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2A7C7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6F58F2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17205415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4E465C34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E4897B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4C280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89F6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F762C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94F62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B5420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DB25E3C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ED5E1E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10DD74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F1FD4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8F9C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7DAF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B8C58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E840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A9B5B4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50A8E9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ADD389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07B79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C34E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25D86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BF5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3B7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F162F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36D803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6EC19D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D1CF6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0F741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E695D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0F25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0B97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C8271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3906E8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F9AEAC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A811F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C607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5F9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E1558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9BE8F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448D3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AEB4AA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B93743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52E1B3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D763B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19A06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2A59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B80F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3FAA4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0738A7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8B1F87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2DEF1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E17F7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E435B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EDE24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0EC9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537D8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003467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E96263B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23900D85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5F257526" w14:textId="77777777" w:rsidR="007F2684" w:rsidRPr="00B54B2E" w:rsidRDefault="007F2684" w:rsidP="007F2684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3B0C1078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5287111E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E08C7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7A301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92A67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7DB3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2E17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23F98E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2CDA6CA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61A7C4B1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A88C8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25099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CBB5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DB02B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05179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566599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288B58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497679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1A84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1237F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F9B5C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C066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1743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5285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2A80A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F50CA5B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6D86D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DA93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48A60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7276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E61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0D733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0AD31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4D76F35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6FFD5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55FAC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32CF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FE24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9B27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12B5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7AE5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D06103A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22D6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2525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2EEC4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BD87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BB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4C4F4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8A19A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0580DD5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A959A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0908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4EAA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7BB6B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CF8A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7BC94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E6766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D174665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0F47C5E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50BD91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53E4B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78F2C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078B8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80607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022F7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CE4C253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EFFC3E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3A544E2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938B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82F5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1DAB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538C1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3335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7A3468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DD548B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E079C3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462F2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8C3CA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0040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C548D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87F8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537B9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CBA317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FBB33F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4FF92B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AC2F9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AA03F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6765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9ED47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49A54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56A31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29B006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BC68F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83027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0189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F2EB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5090E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49AA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73EE31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78DEF3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6B9D2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79A9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4113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61D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55C8B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02603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E31CCE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77CF95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1EE7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96724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ABB11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B687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8349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6C32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8C98EE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076068C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AE60C70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D859DC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780DF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C782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5A253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29FE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CD0A2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90A6A1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F94762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203307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03569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D1E345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ACA40F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C2A7A3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49FD5A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62D3D4D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7399E56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8C51C3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67CD3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381AB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6665D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5E47F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FACA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257AD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09E5323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96E5E4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CD90DF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FA040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79D3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BDE1C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8AF4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DFD7B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D643C6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50BC7F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A24F88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60432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FD8B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DBE2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833D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CB69A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4A124C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521476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003565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148BB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3FECB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68825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5D325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616C0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B793CE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808AA3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8BCEE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1EDA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AEF37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BF3B4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52EAB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033DF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56D956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76E31B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0EF38F01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9E4FDE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1C72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1AF9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BAACF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8B646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971B2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5FA9F2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AB8AD8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79EE51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ECC70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B4D8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F9F78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9ACF5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1009E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E58B49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0C14DE4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A8DB67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C8554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7CC3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72AFC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CF46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CAE6B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01527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AC59FB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ABB47C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9E559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46519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B47EC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711E6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A7CAB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18363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E4486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536A92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DBD706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8D70B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2AD6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6E36C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8425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55D97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A84D6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566310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05041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7A603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C9D58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10803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12B8D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49A5E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46EB0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5327CF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73CF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DD188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01AA5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EF814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40305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8AD9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1D0E0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CF02388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6872AD8D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68637D8F" w14:textId="77777777" w:rsidR="007F2684" w:rsidRPr="00B54B2E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BD4B369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32C3847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3A28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EF7A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5F76A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575B8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F1DB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804B17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3718882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E057602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7DC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58E4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6FDF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E0396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07170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80C70D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051D28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75B6B28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8CE7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A2522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35EFD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3DFC5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7920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79848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DF4B5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2629932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2AA9B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BE60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91615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51038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21F1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6FEAF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96846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5E8AE6C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9BE01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1A74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AB3A9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F4817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1853D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4C78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76716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135CC9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78155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7759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7B4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BCE0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BD9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ABAD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8F4AC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03557C0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F61A6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F32E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30101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65C9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79ACB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4EA3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FA024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97415F4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57AE3C6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C302E7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0D24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F549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2D521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3146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2250F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387F6E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217F57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DB1C18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7293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27E2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CEBD2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3BDF0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E8098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AC24EC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B5597E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F3BE68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7592F1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FFB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0EDEF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8CA8A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2F29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5F646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9AF1D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F708E5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80859D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6C0E0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63433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1573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EBF2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C2C92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ACC6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8A4B91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109FC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CE73C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C751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646DA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FCD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14309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499BAE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11C5FA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25D7A8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3258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7416D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9DEF8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FB06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3C111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E68449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702935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8D3FE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8BB3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3C97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A567F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291B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EC5C7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5A506C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DBDC54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55A06D4A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5B92EB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D838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ABA9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D5EF3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46738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CB19D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7AB73D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7871EE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49AEF56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17E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99A0D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BCE12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15743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18824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949BF6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D405FF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7A1763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0851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39A4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63612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2AEB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45A0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5C94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FA6A8A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7D221E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40405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F144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D1C59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954D9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CEE57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44C10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9ADB3A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14451B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36A73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D084C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825F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86FA4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C587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AFC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4C7C2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5B5767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FEDC8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5DF5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95FDB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3396D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FBB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1E32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2B4307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0E16A3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8E968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30ECE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DB83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91868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E1B8E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7EB4E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7EE027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72B3C745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75F08A5D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FAFB9B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F90BF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DF30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703E2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C973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11CBE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5C9628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9D65CB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3D82B82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7558A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D70C8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07AB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3D951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C72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11F38E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5D73E6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755B09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ADED6B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DF95E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858E1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A8C86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D965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1CC5B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1DAF0D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17919A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D642D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3469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115B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3B25A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209A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E1DB4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4A678E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A825F0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D9C62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39FA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5FDF0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C971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3C3A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CF36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A31908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0B0911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684CD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DA58D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8F543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9DFA9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2AF4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ACA0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96225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AC2964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BA16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80BA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B41D8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DE64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D1614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8DFAE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BDFFB9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60B3EBD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30BF179E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7F2684" w:rsidRPr="00B54B2E" w14:paraId="59992E13" w14:textId="77777777" w:rsidTr="00FC2717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00B050"/>
                  <w:textDirection w:val="btLr"/>
                </w:tcPr>
                <w:p w14:paraId="665202D8" w14:textId="77777777" w:rsidR="007F2684" w:rsidRPr="00723BFA" w:rsidRDefault="007F2684" w:rsidP="007F2684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2026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  <w:shd w:val="clear" w:color="auto" w:fill="auto"/>
                </w:tcPr>
                <w:p w14:paraId="7343F5AD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7F2684" w:rsidRPr="000817F1" w14:paraId="558B6D7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34EC8E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63BD0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58A82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372FB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2D5F2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2A7804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EF12E5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548E612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F3280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52638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C263C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7B9D3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4C315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90D739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5418C0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9D3DBC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32592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41A2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BBCE9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145D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0C1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D218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1CFB255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437BCE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FA47B4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1B10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18B7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5F858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37D3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377EA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C026DB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C93218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957B9D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0927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EDB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A9784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77F5D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FF05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0654C1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08E845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37A454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C0C4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3112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37A0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C458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C49C6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DB1942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117BC1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67829C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E813F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5280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255BB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BA03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E55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B91528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269891C8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61D790D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7832B97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B9C7E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2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7D7F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65FFB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10048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A318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79A6E9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A9093C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12136215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C0CF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F9E95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78D23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2589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1CE24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42208B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8B4906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FD5BFEB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CA683B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6B18C7C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B4AFC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C9203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5C88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4AC82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5EC286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A27C0A7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6307A6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0CD5A28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C9FE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29B1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8ABC7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6DC41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308F83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47E2EC6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16C2F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0E42B1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9CD2A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A0B6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A4A49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4A3E5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7459BF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8ADF47D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7D531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08CA98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D2F1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3D1A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5EE72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D5D9A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40C588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E9C0703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4891C0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6B05105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516EC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132AD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5F91E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6D71A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BAD337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72C5F380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2F1B679E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5EAB6D1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2E47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E2F7A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42ABE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8F98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1AB17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F17569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D6173FC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43B3B8D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846CA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4870E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20E12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98F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7621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26A8F3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D04942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2527B8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C5F9F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12B8D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49061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7B63D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B3086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524B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B6E52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BBDBBB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15AEB2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FCE91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87567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0E2DF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07134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7C93C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63EA14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22ABAE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D657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DA7BE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D0868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C54C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22D5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63F09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F120A8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FE51FF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C5206C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B546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4248F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F5F92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63702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D384F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CA0623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369014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0818E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B11FE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21B8A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B5F9C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3BD44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AABB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4AA46B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1E63C0BD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73E5DD83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74679A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6FD60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3036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55F14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16752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A429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0FAB09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C55811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5CBC309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B66A0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0DEDA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62DD1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952E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7EA96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E34EE7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FAC36B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8C65A2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A12BC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A6FF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45AF9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F214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C9BA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CD117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824D9D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C020A9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7E9CA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4DB6B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7A64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1FDA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4CDB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7BF3A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A3E885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0DB4D7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55CFC2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4322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8DFA1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BFE31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73B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0D06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87B29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86774B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374B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6AD6B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BB1D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663E0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67D1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EAF46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AF33E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863923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3F49E9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74DD1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52E48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1687E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67A55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3EFC4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862264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EED1DB3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6BC090A5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648964C5" w14:textId="77777777" w:rsidR="007F2684" w:rsidRPr="00B54B2E" w:rsidRDefault="007F2684" w:rsidP="007F2684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5EBB98E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B92D41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3A23D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7E1C9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1AAD4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759AD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C2DA9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3499A1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9A860B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1864D746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0977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202AF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1C308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7F52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8681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018CC6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265D9E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CD8A6DB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A34AE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7E8DA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0C85C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3E0E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8DD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A87B4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8E6C2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695A300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85F55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256B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555D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9BDFA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DF870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4CA37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28BAD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74B545A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9B147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6BD39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05B6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E0918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BF0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6FB8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3D64A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A0FFA43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EFD9E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88C7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F85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2006A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AC1C9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D1CA9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55AE6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E6BAFA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009E3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C1FD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31302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039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7529F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D763E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21B00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43F483B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2AC2C4BE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29D0905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02878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167CC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BE526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6C57B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6EE67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68B75C3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7F31853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5592E64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3E5DD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364E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6239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449F9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B579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D4D3A9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6CD85C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CF164A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F9A408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ABA25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EB4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D999A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804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6917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365F4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BB7604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AE65D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8655A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90D25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E32C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A87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6710C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8FAE1D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ABE8A6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F670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E26C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21FB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F6B81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249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CC098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96441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D42F9A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AD09B2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C620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A8CDD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ED15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5D025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30BA5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B68C46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A95829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D7181B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8B47B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A19E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0B3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82DD4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7024B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E3E642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4C09554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2B2D9E9E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E35D8D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AEAD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8012F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49E4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187F4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D89CB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0B00057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ADEBE43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36C9403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2CDB64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8D5D45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E3F3F8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7513E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897A6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0629BA6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09E1CED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2B4419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1B1283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61971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EDE23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0B11F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BC47D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1C84D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792099A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422A84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845ED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BC680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F0C93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64EF3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3A0AD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BDB4B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33CB951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72F9C2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09EBCB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BA2A7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FC18B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4CACC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8DEE2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F6BC3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D9F669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5B1EA6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88744B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63D65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2B9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54CF5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7A17A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E9929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7DAA9F6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55DD9F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579CC2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9ACFF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29D72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2EEC0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207B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38D7C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39BAFBE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C803399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2D483E03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AC2A09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FD33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7459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96874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18B1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D0A27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AF60EF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CA9021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08AB105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98D34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EED4C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661C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5F5F0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CD0F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3D74CE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5AF144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87E063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59E93D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99E4A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E60D8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1974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4A70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F9830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8246D3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40BDA7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5C1009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4052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A835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242D5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EC743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3252F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3A4CA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B3736B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5C82A6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F3C8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911C9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01E2A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621EA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3EC6A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57FAA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6905C2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03B4C8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F45B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6F78E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E5F0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08E5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30C68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83C90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C5E7B8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B2B670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1C804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725D5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72BC6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B181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BFD2B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F02E02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FB4F24F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33FA2616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557A02E0" w14:textId="77777777" w:rsidR="007F2684" w:rsidRPr="00B54B2E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4CD2BCF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3839239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16754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9DC67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D27F8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72DA1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24CCB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ACD683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523A52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6A56999E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D725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695BF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F8CD3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5BEA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0CAC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E0170F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8589B9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AAE9DB6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503C7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2C2A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C9EC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3280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4880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3B12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6F6CD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B2785A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E53E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A58B3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9B42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16F2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72C29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F683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6D74D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7B757BD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3EA6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549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42C3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C12C0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2A75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9A813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5AB3F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3732341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AD9F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DD8F7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54A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88B6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BC7B5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D5A7E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97325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F98006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1C1A7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FA39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A2B9D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BFF7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92D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2251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E4DA5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5558634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D0A579A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EF5ACA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F793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69739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844E6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C1C55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BCDD0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478D68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ACB93E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DB3D5C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EC80A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10F46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7D6D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E2D11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7D1E7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B06F91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58F18B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A7E486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71D476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49FE7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B4A57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3C14C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5F4A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6924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F16030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6BF6C3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9AD829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7EAF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04B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2A4F9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D659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705CF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FAACE7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D8C9FD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8A680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8EFE4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BEE1A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E2E1E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0099B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1673B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462636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5D886D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6DDD0A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99872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E3CF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A3AD4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3BD09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BF03F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08921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E8AE51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EBAD3A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579CA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2219A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3FB5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922F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EC82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314E0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18383F1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D696D31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CA8C90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8EFD4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97EFE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DB399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3D83C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F4C03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27F82F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0CFBD9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0B7CF05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3511D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97DE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60E8B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CD338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EF44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72EE6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D43C22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A42CBC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1C479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F24DF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67AE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C5351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92E9B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1D894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427E9D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CABDE9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904FA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BD87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CF6B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0E8D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1B31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4110B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42A0FC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791003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883C5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80F4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8A8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AC0ED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C198E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13D77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3DF2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609CCA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C345D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5BBBA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3AA80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CA40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3E779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7DBE4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5F9AA5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0E834D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FD5A8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87569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11E5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A6E89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692E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AF30F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F569C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5740CAE4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6BB4670A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2F5A216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E1DF2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3A79A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5A45D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35A30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BCAC5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0B2C938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824303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2D27216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FE5C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DDCA3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A3AD8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4A5C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9853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497428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9DF0DF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D7E0AA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1387AF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D2A28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13F5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D734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10D09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1E4AC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B288B8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BE94B7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76B29C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2F201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EF204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5D1F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4464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C5855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B9A5CD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80A691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013BD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1B3F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421D8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73246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492A6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ECDC8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2D6085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CA84AA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26D6F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6A58F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2EA9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4EA94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C0DD6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F9FB9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73523B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771843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447EF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8DB6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968F7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A51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3695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E04A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D155BD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8EA6A3A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DF9CE4F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2356BB34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7F2684" w:rsidRPr="00B54B2E" w14:paraId="5E072DFD" w14:textId="77777777" w:rsidTr="00FC2717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00B050"/>
                  <w:textDirection w:val="btLr"/>
                </w:tcPr>
                <w:p w14:paraId="1E93ECDE" w14:textId="77777777" w:rsidR="007F2684" w:rsidRPr="00723BFA" w:rsidRDefault="007F2684" w:rsidP="007F2684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2026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  <w:shd w:val="clear" w:color="auto" w:fill="auto"/>
                </w:tcPr>
                <w:p w14:paraId="2BF2B014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7F2684" w:rsidRPr="000817F1" w14:paraId="3530937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9C84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6543E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AD54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04CEE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8219A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720170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5205A2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4D97D2E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626A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54C5A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2E94D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10F6C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D77DF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A075DF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7ADB22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B1D9FA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482371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87508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9449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8AD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54541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2A09C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7CC6364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E712A0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A82C3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9B8C4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1C4E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CCB45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EDA7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812E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2ED3625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E0FE1A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65463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44CFA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DF21A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B7B7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5C054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363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754B8A9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75FA90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516D3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D76F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DCAAC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919AF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F2F8C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EDE9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DEDD05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64EE6A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E517B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CB7F9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B12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3A7D5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E6E0D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CBCC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14F3C16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7BF37FE3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77E24E5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5FF224B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5A41B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2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862E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17D63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1FE0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FC458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E03980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AECB59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79CB31E7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D3792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DC9CB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7441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FB76E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0E578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14008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08A041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595383C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346656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3EADDF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70FB6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693CB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4A147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FFDB9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29913B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2E117AB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89AFB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7CAEABE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0566F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4B74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CA1ED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0D45E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04003D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F695699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055C18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54EF348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BF3E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C76FE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C410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F7F3E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555960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D526B41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72BED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5B329BF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951C3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67E4C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C1C4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AD596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34B5D9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E617C9F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DE9910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446E83E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7092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B663D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21576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2962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FE8506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5CF6CD9B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33A9817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0CEA3D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9699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84D1C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6F81F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D920E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CFADF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525175C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A1F60B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36A2074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6FB0D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E0041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0ACE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ADBCB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2D6B3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076A90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33FEE3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70E7F7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FCEB3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90D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D9648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F2ADE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739A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3AE24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307A33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137E9D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23D522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451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2BAE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C4E77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F0EB4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7F6A0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1330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B47F4B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12295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C8681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4DF56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CC28F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4D51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2BED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03924D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CA6D3F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28521A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68A4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7278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D6D7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ADC43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DB5E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848D1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26A4DA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71D65D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D7F5A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F7720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DDCA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A818A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C6056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CAE2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2331A7FB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43061762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DBC7D0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BBE43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EF51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8E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F093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60BFE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2AF84D8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288309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07451C0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43DA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8EC3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6B08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DEF7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BFFB4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B18F43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75DDF1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F73A59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51E14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3B863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9861F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F232D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454B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82D3B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BFFCD4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FAF32A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A4688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BA2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B026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73D9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C183A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E5267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0179E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0F261D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36AA9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B946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A52E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0AFCA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8C386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5C090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9D2397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AB5E47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A155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6805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B2A53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792DD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E03D9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A715E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F012A0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93B43F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F0BBE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5DAE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ABDC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50808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60463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7361A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765F8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1AB2715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680EE431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547C2930" w14:textId="77777777" w:rsidR="007F2684" w:rsidRPr="00B54B2E" w:rsidRDefault="007F2684" w:rsidP="007F2684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3A44EDF4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2B1ACCC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69897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CBCD0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84AEB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2F00A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3A3CD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93D33A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4BF3CAA3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0A3B4AA5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3F094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44D6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A230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E05B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E900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B68464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A5C83D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4B93448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AB468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BC7C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1ADE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9189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40152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7F53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06676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75DF371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1776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2B517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E0369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A1C5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3DE9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461AB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7D060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83A527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51244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E94C6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4BD0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744C1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8286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3090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8D426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5D2602E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7BB8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6171E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5B39E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944D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63069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FE70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4F649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1737063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C073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0C23E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A3A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25867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55C9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DD543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F4692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4AB50AC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B428DA3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1199143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04DB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F1C1A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9F775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B2239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0D242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93128D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0DF881D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657FEC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A9E51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C66C0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2B767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C0A2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CEFF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081EFB0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790BAB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98E3E9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D5311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A21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6A1D1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EAE5D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7FD42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9AED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8B6029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004E5E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103D14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FF03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2EAD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FFEB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6BF58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6C1E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23901B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9D80AA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6F405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8C059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BE35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085E2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1180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6DF43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73DD31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64A477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D4E5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53E0E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E81B0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624B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E4A0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DB588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DE0DB4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F16A0F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A5151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272AA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B7E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5BE17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E5D3E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FFCCF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966FD7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22ACCD3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F007600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772D73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BB8C1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F9D04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B90F8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95D47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04769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946D393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D2FA25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03CD77C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BB63D8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9625B5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D583FB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D9191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497CBE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2E76F7A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2506754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0F9171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C78474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5488E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13D7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4CEEA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6BA34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63C03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3ED3087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1450B4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EF8E23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0A5B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57A97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0DA4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59AFC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B930F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798857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07BF59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CFB0D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BEF09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214A5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ECCB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7171B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24210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7414793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A4B787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E8AB44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3391C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6CC57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E0C40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CCC07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008E7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D66580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DA2074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59D73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A2D66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0779A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D2752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E5143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453A8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39E4126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BFEFCAC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10303B50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402E140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23F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505B2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C699C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06254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0372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7DFEB3E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45085E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5A5DD94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46A2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2A1B5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66932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28C0E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DF19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8A99E6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5E2F5F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A8EEB3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64453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BF339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2A993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5CF9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AB00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80996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C8A8EA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4E101C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7E27B5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A1A03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8BB33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6669D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F8484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9DBC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724C2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C2CF8A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70D5E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E196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49E81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90A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F6A16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9AF8F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34EAC1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F6EBCA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44CC45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14052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15BB8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8CDA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86CA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135EE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12B91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7678FA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6482C0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CF09A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B2FD9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B7C8F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A6C6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1979F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5688FF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FFF2B6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0F454A0E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1E550EDC" w14:textId="77777777" w:rsidR="007F2684" w:rsidRPr="00B54B2E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4027C658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0A5941A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0EF3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500B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A5FF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0C35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E2284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3A2F556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4EC19C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1F86E4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2F74B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9EB24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A476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20CB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ADA6B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3E167B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9558C6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162B7D7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ACC8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6D32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FDB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2F2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140D1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6F9A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E474D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75B23E0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3390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16B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5141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FD54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04C28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6A8E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AB72A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69B63B0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C17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6FBC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151C5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EE024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A96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D6F0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F8F9F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039CF55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4C055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74DEF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ADB8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4F1E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0402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9AB7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45221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B2148E0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D3B6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A0A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0289E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0F91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104E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F6F7E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92144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F5AC18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39D7CBB8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9DDACF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AF11C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4916F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03EE1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D267D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E74BE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7578A3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45E1F2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4B6A86F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42BBA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6E49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C61A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B139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8C66F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957186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D4F047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3A99FC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C9A89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55C5C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90649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6FC8C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63E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4A935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40374E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E253FE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D62B26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6262C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4F5F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0DC8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184F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E6762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04FBD7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F84FA6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6112C1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D4C6B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D8574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A631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D7564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157FC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2D34EDA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F31296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8823C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D07C2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36CFB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C3FA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B2E59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1F090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AB3C3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FCCE28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0E02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8B56C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8D46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CBAD1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BD73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3B677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8FD12F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1A0365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B010AB0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20F23B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3E95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1B7B8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5FE56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930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467CD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C302E8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3F74E20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48725BB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DA1E2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C30BD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A93F5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F0EF4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994B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356A593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BEC6F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0DC71F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635DFD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D9ED5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72E41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A53D1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267DE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967E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0D4DAD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DD6D77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0C5D2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F88C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0DFBD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82B1D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ED0C9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929B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7922D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EFB8AA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6159DB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158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CB042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6A4AC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C326C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B492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35FD85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796A8A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02E4A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BFA5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90DE7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B3277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FCD3F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BA9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46F297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7FCEAE4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9D1C4A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71D90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9F37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33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E2712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B5FD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638E5A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3701A534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552B7EA7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31F888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6A07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5C56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51C1C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84B73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75A42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F26561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CC16A8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3A23A1F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C6006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0978C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6C626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090FD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B2A5C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38F370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83F296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175266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0A5DC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BB456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61374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93BDD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5FF4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E0B8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98DD6C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C5F3AE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4EE0E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180E9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F366B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B7F0A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988B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2B28A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8C4438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DA6A84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62A3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2196D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4027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FFFCD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2A4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C8E64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93692B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FAECB9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D91AD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B5E9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8064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8548E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49A1F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D7BD2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3813A8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C9592C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C65B4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A91F7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29F70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74B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2983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35383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2B95F9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12DA5FA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0529B077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7F2684" w:rsidRPr="00B54B2E" w14:paraId="30450A1E" w14:textId="77777777" w:rsidTr="00FC2717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00B050"/>
                  <w:textDirection w:val="btLr"/>
                </w:tcPr>
                <w:p w14:paraId="3D4B01F2" w14:textId="77777777" w:rsidR="007F2684" w:rsidRPr="00723BFA" w:rsidRDefault="007F2684" w:rsidP="007F2684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2026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  <w:shd w:val="clear" w:color="auto" w:fill="auto"/>
                </w:tcPr>
                <w:p w14:paraId="019669C0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7F2684" w:rsidRPr="000817F1" w14:paraId="50B94F3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638D25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2A863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6C56D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4C59A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1977C6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914C1A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C5695AF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629133A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21A9F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1EAD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1AA4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183D8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FDBB0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2FC40C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424EC2B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E5462D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776B46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F4ACF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D354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110C8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1A71E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919DF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2565D2C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D28265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6612C6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F016E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AC307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CA2D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9103B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8D1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24A3DB7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748B30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853F9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8FD81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60B68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7354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D3D5A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796D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721D08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3AD6B0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B0865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20A54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70B57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F2E1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C7EC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BECF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1633FE3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877F4D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EF0224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6071E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FEC9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7B21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D2134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39BCB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209AE7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7CF88E87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6680DA9C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AE24DDF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F7F6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2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70EA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5AB35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E650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956F6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1E0269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6F3622C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70DC4C6E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D2226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7F953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BAB0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2E16A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279AA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1563A81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B337A0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530D8B8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E6D108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491FA2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9E36D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ABF9A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46F8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85AC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C10379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F57EF91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DF6EE4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151FCEB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493F4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0D84F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B319C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F1B16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22FD05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17F8375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B8E91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47785BF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6CE7B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01971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0F32B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186D2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61FEAC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4DD6F36B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3E2CF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7F4BFE4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672F0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84864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1F032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C8574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5C8A7B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B80DB56" w14:textId="77777777" w:rsidTr="00FC2717">
                    <w:trPr>
                      <w:trHeight w:val="20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A4524D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1" w:type="pct"/>
                        <w:shd w:val="clear" w:color="auto" w:fill="auto"/>
                        <w:vAlign w:val="center"/>
                      </w:tcPr>
                      <w:p w14:paraId="59A325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D6C7E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BEDEF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7CE74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C23D9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1C130F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596B3706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12AD7A5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DD1556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9F8F1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41170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1D839F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F2C0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8C40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6656FA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C792019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682EB16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C5D65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BC889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00F0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D25B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B6F8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7F1AC4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2D6A759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CD3E27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5853B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90A67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4FF1C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B86E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7358C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21DD1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C2B1BB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653C38F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7A41A7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973CC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2EB4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08752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3574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B7E6C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B1E51F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FFE7B2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26339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96139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AA5A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31E60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2D68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D3BD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9EE249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8B4692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C6D61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100B2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89502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D4D8B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8A913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F1AF5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DF831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1ABF923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32398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5093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0614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30746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F43B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051C8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B23E2C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4258D1A5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646F9156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20D44D6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278DC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75BBB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03C5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6D68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60D07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C2AFDFD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385E9DB0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67AC6C2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AACB9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51A29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D77E4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145A8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307F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61B4DF13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2DEC80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6AEF7A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BD728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DF698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E03AA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36238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FEDC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4E78EE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882381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F1BDFA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16013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E60C3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6EEC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DFAC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3AAC7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F6201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33A4FF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0FBAC6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5FC0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66806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59931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D9E5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5F81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E5260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CF0E7D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300D76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212B2C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616CA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611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00C8B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1A72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16F26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5EA58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9DDD92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25550F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0F911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EC24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0E9B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0351A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109C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5C1E0E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E19CB0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50F44A59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63A1F63D" w14:textId="77777777" w:rsidR="007F2684" w:rsidRPr="00B54B2E" w:rsidRDefault="007F2684" w:rsidP="007F2684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57707E17" w14:textId="77777777" w:rsidR="007F2684" w:rsidRPr="000817F1" w:rsidRDefault="007F2684" w:rsidP="007F2684">
                  <w:pPr>
                    <w:pStyle w:val="Months"/>
                    <w:shd w:val="clear" w:color="auto" w:fill="00B05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0B77853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222D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1EFD2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E193D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F2339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B20B7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0E6D8A9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1B6AF14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5BDECCC9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8FFD3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F1102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05695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7A2F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23046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706D42E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00B050"/>
                        </w:tcBorders>
                        <w:shd w:val="clear" w:color="auto" w:fill="auto"/>
                        <w:vAlign w:val="center"/>
                      </w:tcPr>
                      <w:p w14:paraId="2AAD77E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CA37F55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63275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A0DA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A849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5DE5F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4CA6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A629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437F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0620F08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58A4B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B4BD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DF64F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30E36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91669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9D68B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487FF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AF38F39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E779C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369E6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7C59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3E2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D6251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A945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F8A58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3A84B22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CA73B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636F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80C8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6877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7BEF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F4EDCF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53D1E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AF520E8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57247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E4C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6807E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05371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1F2A1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9FCD04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8DF8D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FC215A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1B982E99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060D5B4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406033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B75C5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5E715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DDFA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90DF6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CC9747B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47864B8E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2DAB70E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72B03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DE310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0AA7B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D1D63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143D5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983383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6A111DA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6954D9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518051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88511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9CDF3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2C095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6FFA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E004F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52BA63C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5AE6A2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8CDCAF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EFE89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BA4BD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FD057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C6CE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DB377D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EC98C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7E7D21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2C36A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C3F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1FBB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564B9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9EB01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D6C3E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A25D1A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6A8D7A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374D7C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8722D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5096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34AB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7277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C14B1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6B2CF7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E217281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64CB1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F69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9662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A1CD4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DCD9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D5637E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56846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327C9B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0FE31390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59413E4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72393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95B1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F7EA4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E381B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F4B7E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793FF20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5340F72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52EB84C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6FF67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F2D236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B38D8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049DBA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C7C341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13E73D7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</w:tcPr>
                      <w:p w14:paraId="292D88F2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B04B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DAC795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51B07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EBADD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788DB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E2387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9D1EE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B72629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3FCD1C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A33EADA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CB729F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D0AC4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6E4D0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8DDD9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7A876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A85D71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0515A3A7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B1B1174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4C574F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2575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0A884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1B65E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216C1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3D9808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35FE62A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721FFFA0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879943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37CC3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A2F3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72258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156C8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F14665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D2651E0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B04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D3677D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09E83B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2F5D7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22811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BF32C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0C245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DBA116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0BF7D4A" w14:textId="77777777" w:rsidR="007F2684" w:rsidRPr="003B04B4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DA06BE4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2E57DC2D" w14:textId="77777777" w:rsidR="007F2684" w:rsidRPr="000817F1" w:rsidRDefault="007F2684" w:rsidP="007F2684">
                  <w:pPr>
                    <w:pStyle w:val="Months"/>
                    <w:shd w:val="clear" w:color="auto" w:fill="C0000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5AF8BA1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A675B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FF3012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E3F1B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BDB94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79959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166B74B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368EA7E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6843B58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07E7C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53E54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8FDE2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49BC8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D282C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2DEED56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00000"/>
                        </w:tcBorders>
                        <w:shd w:val="clear" w:color="auto" w:fill="auto"/>
                        <w:vAlign w:val="center"/>
                      </w:tcPr>
                      <w:p w14:paraId="3E7D4EC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8D3152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98E83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0974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89A7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D9EF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C58BD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92937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531213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1D8464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DFC73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EA9CD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8EBFD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63552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C5B6A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FCA1C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3D5F30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5BDF866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0DE91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B4E2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4F7D2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8243B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6CED4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73A7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7EAF5A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CA86A1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34CD4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B2FF4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F8C16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2162F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DF6F6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2C1F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79866B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2D90A4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3FAF3B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65450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16976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BC281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5B892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A93B8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85D001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B6B5DA5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7F2684" w:rsidRPr="00B54B2E" w14:paraId="2F8EF1CB" w14:textId="77777777" w:rsidTr="00FC2717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00B050"/>
                </w:tcPr>
                <w:p w14:paraId="46D51624" w14:textId="77777777" w:rsidR="007F2684" w:rsidRPr="00B54B2E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7BF4CCD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54A1E11F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F239A1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99915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A2EE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6D10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DDC35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B9C03F4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B505A37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71106676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4646E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1A707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5A7F8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BD54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2FB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2CB6539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69B21D0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3951E02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37C3A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A21E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D3904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51F8D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400D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FE19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5E0FE9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EAAE09A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AD0DB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314C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71935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C0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39176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44D5F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D139F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ED6D8F7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773C2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C681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1D06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428E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00FB1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AD291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0D8C9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359639C4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E555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CF41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9D48D6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006D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1362C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C19C7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9BC30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BC20EA9" w14:textId="77777777" w:rsidTr="00FC2717">
                    <w:trPr>
                      <w:trHeight w:val="2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32D39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EC3B5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C8F1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AE2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C6198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CD071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95AAB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EB93273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31D14370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716495CB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14FB7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003E59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4E40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8CB895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21660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7571507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727EABA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54DB9AF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D37DB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8B923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74A6D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323B3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155E2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7024D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5CAD7F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11CBDCA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614255F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7D4384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04AD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C32F4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F8D03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58B4A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167ED8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90D160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07469BF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DEAAB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B83B6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C662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78417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74FEEC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648B8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48EA0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6BA4004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D9CD3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A1735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2C6B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1D585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27B2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CBBC44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5027DE2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757F37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AB479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6FEEA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CE4FA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D2318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1DD2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D2ED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50A4DD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0DC9CB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423D9F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6DF2B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7024D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04EE03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B9DE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55F60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CBF9C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F39361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A75178E" w14:textId="77777777" w:rsidR="007F2684" w:rsidRPr="00B54B2E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  <w:shd w:val="clear" w:color="auto" w:fill="auto"/>
                </w:tcPr>
                <w:p w14:paraId="7915A52F" w14:textId="77777777" w:rsidR="007F2684" w:rsidRPr="000817F1" w:rsidRDefault="007F2684" w:rsidP="007F2684">
                  <w:pPr>
                    <w:pStyle w:val="Months"/>
                    <w:shd w:val="clear" w:color="auto" w:fill="C25D0B" w:themeFill="accent2" w:themeFillShade="BF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35FBBC1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6EECFE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869BE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889CC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6B218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1869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4FC52D31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A637E93" w14:textId="77777777" w:rsidR="007F2684" w:rsidRPr="00B95F67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val="it-IT"/>
                          </w:rPr>
                        </w:pPr>
                        <w:r w:rsidRPr="00B95F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0817F1" w14:paraId="51DACE36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AE33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9CA02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9082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7BAAE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7F96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5D07683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C25D0B"/>
                        </w:tcBorders>
                        <w:shd w:val="clear" w:color="auto" w:fill="auto"/>
                        <w:vAlign w:val="center"/>
                      </w:tcPr>
                      <w:p w14:paraId="0036D01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08E8D463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225DA1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2D73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AF6EA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35F66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39DA07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6E22D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33CA7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210CA5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7288BC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87BC9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9EE0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C625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25BCD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A22A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5A124E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2CD8853D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93050F0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9DEA6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5EB0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71AB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184215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ABFF8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7717CB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321C65D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7C3B5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FE668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B13486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38B18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0042E3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30868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036670F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0817F1" w14:paraId="5F3FA3C8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67CD111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6D1D5D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0C6EB9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00857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0C693E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2E288C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DD63F1A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val="it-IT"/>
                          </w:rPr>
                        </w:pPr>
                      </w:p>
                    </w:tc>
                  </w:tr>
                </w:tbl>
                <w:p w14:paraId="277B199B" w14:textId="77777777" w:rsidR="007F2684" w:rsidRPr="000817F1" w:rsidRDefault="007F2684" w:rsidP="007F268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169" w:type="pct"/>
                  <w:shd w:val="clear" w:color="auto" w:fill="auto"/>
                </w:tcPr>
                <w:p w14:paraId="38922301" w14:textId="77777777" w:rsidR="007F2684" w:rsidRPr="000817F1" w:rsidRDefault="007F2684" w:rsidP="007F2684">
                  <w:pPr>
                    <w:pStyle w:val="Months"/>
                    <w:shd w:val="clear" w:color="auto" w:fill="0070C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7F2684" w:rsidRPr="000817F1" w14:paraId="6F25F9C5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55B314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C3FEAD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0E08B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13477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F686DA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FA0604B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369AE3E8" w14:textId="77777777" w:rsidR="007F2684" w:rsidRPr="000817F1" w:rsidRDefault="007F2684" w:rsidP="007F268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F2684" w:rsidRPr="00B54B2E" w14:paraId="5184A11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E724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0F0B32" w14:textId="77777777" w:rsidR="007F2684" w:rsidRPr="000817F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val="it-IT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D631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E5E3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B1322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AB665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2EDD072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0070C0"/>
                        </w:tcBorders>
                        <w:shd w:val="clear" w:color="auto" w:fill="auto"/>
                        <w:vAlign w:val="center"/>
                      </w:tcPr>
                      <w:p w14:paraId="706799D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367EA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221AF50C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824079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43A304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D199A9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00ADA0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1CD0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F39A1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06C9EF5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A0F057E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F37913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BE71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6D490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976C0F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193F1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96EFD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97BB656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1B2AAE47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D527D2D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90F5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EEA7A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A318F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01D7B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E01AB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52C3B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5ACC189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6CA432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E3FA2B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00FB97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C0C3FE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2BD5F1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BB6341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DB9340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367E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F2684" w:rsidRPr="00B54B2E" w14:paraId="481D4BA2" w14:textId="77777777" w:rsidTr="00FC271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F8982F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1B0D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AB665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9A1F0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A4C068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763B75" w14:textId="77777777" w:rsidR="007F2684" w:rsidRPr="00E178AE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3E413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E18E4F" w14:textId="77777777" w:rsidR="007F2684" w:rsidRPr="00367EA1" w:rsidRDefault="007F2684" w:rsidP="007F268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EB6503" w14:textId="77777777" w:rsidR="007F2684" w:rsidRPr="00B54B2E" w:rsidRDefault="007F2684" w:rsidP="007F268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B6380F3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</w:tr>
    </w:tbl>
    <w:p w14:paraId="2B3E424A" w14:textId="1DF0A038" w:rsidR="00F93E3B" w:rsidRPr="00B54B2E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10"/>
          <w:szCs w:val="10"/>
        </w:rPr>
      </w:pPr>
    </w:p>
    <w:sectPr w:rsidR="00F93E3B" w:rsidRPr="00B54B2E" w:rsidSect="00F40016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63E7" w14:textId="77777777" w:rsidR="00AB6DB9" w:rsidRDefault="00AB6DB9">
      <w:pPr>
        <w:spacing w:after="0"/>
      </w:pPr>
      <w:r>
        <w:separator/>
      </w:r>
    </w:p>
  </w:endnote>
  <w:endnote w:type="continuationSeparator" w:id="0">
    <w:p w14:paraId="3A0A25CA" w14:textId="77777777" w:rsidR="00AB6DB9" w:rsidRDefault="00AB6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A085" w14:textId="77777777" w:rsidR="00AB6DB9" w:rsidRDefault="00AB6DB9">
      <w:pPr>
        <w:spacing w:after="0"/>
      </w:pPr>
      <w:r>
        <w:separator/>
      </w:r>
    </w:p>
  </w:footnote>
  <w:footnote w:type="continuationSeparator" w:id="0">
    <w:p w14:paraId="61A60154" w14:textId="77777777" w:rsidR="00AB6DB9" w:rsidRDefault="00AB6D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17A"/>
    <w:rsid w:val="0005357B"/>
    <w:rsid w:val="00071356"/>
    <w:rsid w:val="0007750E"/>
    <w:rsid w:val="000817F1"/>
    <w:rsid w:val="00097A25"/>
    <w:rsid w:val="000A105E"/>
    <w:rsid w:val="000A5A57"/>
    <w:rsid w:val="00103CAE"/>
    <w:rsid w:val="00111F7C"/>
    <w:rsid w:val="001274F3"/>
    <w:rsid w:val="00151CCE"/>
    <w:rsid w:val="001635B6"/>
    <w:rsid w:val="00180767"/>
    <w:rsid w:val="001B01F9"/>
    <w:rsid w:val="001C41F9"/>
    <w:rsid w:val="00240D4D"/>
    <w:rsid w:val="002562E7"/>
    <w:rsid w:val="00285C1D"/>
    <w:rsid w:val="00292B2F"/>
    <w:rsid w:val="003327F5"/>
    <w:rsid w:val="00340CAF"/>
    <w:rsid w:val="00367EA1"/>
    <w:rsid w:val="003B04B4"/>
    <w:rsid w:val="003B246D"/>
    <w:rsid w:val="003C0D41"/>
    <w:rsid w:val="003E085C"/>
    <w:rsid w:val="003E2AEF"/>
    <w:rsid w:val="003E7B3A"/>
    <w:rsid w:val="0041373D"/>
    <w:rsid w:val="00416364"/>
    <w:rsid w:val="00431B29"/>
    <w:rsid w:val="00440416"/>
    <w:rsid w:val="00462EAD"/>
    <w:rsid w:val="00485700"/>
    <w:rsid w:val="004A6170"/>
    <w:rsid w:val="004E0D55"/>
    <w:rsid w:val="004F6AAC"/>
    <w:rsid w:val="00512F2D"/>
    <w:rsid w:val="005560B7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23BFA"/>
    <w:rsid w:val="007C0139"/>
    <w:rsid w:val="007D45A1"/>
    <w:rsid w:val="007F2684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A06BF9"/>
    <w:rsid w:val="00A12667"/>
    <w:rsid w:val="00A14581"/>
    <w:rsid w:val="00A20E4C"/>
    <w:rsid w:val="00A44A84"/>
    <w:rsid w:val="00A85FBA"/>
    <w:rsid w:val="00AA23D3"/>
    <w:rsid w:val="00AA3C50"/>
    <w:rsid w:val="00AB6DB9"/>
    <w:rsid w:val="00AE302A"/>
    <w:rsid w:val="00AE36BB"/>
    <w:rsid w:val="00AF1F76"/>
    <w:rsid w:val="00B37C7E"/>
    <w:rsid w:val="00B54B2E"/>
    <w:rsid w:val="00B65B09"/>
    <w:rsid w:val="00B85583"/>
    <w:rsid w:val="00B9476B"/>
    <w:rsid w:val="00B95F67"/>
    <w:rsid w:val="00BC3952"/>
    <w:rsid w:val="00BE5AB8"/>
    <w:rsid w:val="00BE5FE3"/>
    <w:rsid w:val="00C44DFB"/>
    <w:rsid w:val="00C6519B"/>
    <w:rsid w:val="00C70F21"/>
    <w:rsid w:val="00C7354B"/>
    <w:rsid w:val="00C91F9B"/>
    <w:rsid w:val="00DD315E"/>
    <w:rsid w:val="00DE32AC"/>
    <w:rsid w:val="00E00495"/>
    <w:rsid w:val="00E1407A"/>
    <w:rsid w:val="00E178AE"/>
    <w:rsid w:val="00E318B9"/>
    <w:rsid w:val="00E50BDE"/>
    <w:rsid w:val="00E774CD"/>
    <w:rsid w:val="00E77E1D"/>
    <w:rsid w:val="00ED75B6"/>
    <w:rsid w:val="00EF1F0E"/>
    <w:rsid w:val="00F25F9B"/>
    <w:rsid w:val="00F40016"/>
    <w:rsid w:val="00F91390"/>
    <w:rsid w:val="00F92C03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292B2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92B2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92B2F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2B2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92B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27354</Words>
  <Characters>155923</Characters>
  <Application>Microsoft Office Word</Application>
  <DocSecurity>0</DocSecurity>
  <Lines>1299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2025-04-12T06:47:00Z</dcterms:created>
  <dcterms:modified xsi:type="dcterms:W3CDTF">2025-04-12T06:47:00Z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