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9E5313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0AA30938" w:rsidR="003E085C" w:rsidRPr="008750E3" w:rsidRDefault="003E085C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E654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9E5313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5E6F7F6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9E5313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5555E9D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D4BC5C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2C038D0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76F6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3F7B6F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4CCD6E9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0FB303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C0F3A1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244AA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5233B6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3BEA88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AA23A0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7683D8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49EA6E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230F1D5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028B597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4EE783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0AA04B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2EC847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1DF33F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13C6DBC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08C091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37707C2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2DA53A8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79806E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3A268C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150C39A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53259D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19250F7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5F049E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690DE2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1E2B90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614FF0C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3CE7F8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0CBB58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6306D4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24CC94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1ED6FD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776B527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55F051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685A53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4A0FE16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07E34C6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6506493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0C5B0A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E64410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3DE05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5D4A33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17A435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081B48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B59B0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26A42DD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5D5128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DB2DF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6A68D42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45D04FC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25D5C8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7BF3833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1334AE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5E2AC2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7EEC0DB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14698E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698030B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5BF82B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49C908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CE7A57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43AFA28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61B5549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6673CE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4B6124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2FF720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31BB361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14A302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469064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6BA6C84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0271B73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7E49B57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7F8C91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7B4D5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319966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B6A09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55CC6F1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017BBA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57CD78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49CDCB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06BF03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A565A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64B9F34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196AD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FCE5A3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B6B495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160D5B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BC7FE8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48D181A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2C2C9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EA8278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7E622C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7A5AE71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AA0AB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BD7725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3E54A1E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70A5B1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2AA7E6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4746A2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6479EF8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77F01BA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3F9F7A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3083398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5D68D2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6EAD77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295992C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4CFD06D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46E295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5C4048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59D7E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29C148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7C132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59976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14841A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1829D63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7F37D4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72B8A5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4DFF61D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7E710E2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344E5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3BE709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72815F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75EA9FB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00327CF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AAED9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1C645C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8858DE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3858A7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74251B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A34E9E7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82E46A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5762B6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7DC70A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15099B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462565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69C33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1AFF6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0D05FA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4D2ED2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40E527D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3A2C88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2E51C4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68480B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08B0202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16BAE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721BF74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700DCFE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354C87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075E104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731AB05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359BE35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6E15A6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9FD6F1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5E264E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5C12661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62165B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1BECE09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02BFEEC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2FE915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72F16B0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7BD377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401D0E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2FC714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7DAF77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64A54B0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4ED9A4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6601326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157DC3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6419BC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5AE4D1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6186CF4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9E335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196AAD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77713EE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358B473E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90E74C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3BA86E5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6D2CC2C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563CB5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DB3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670053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0A98FCF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2D00E6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B5E4F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1F7F03A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762D54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447BE41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351C6B1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36F53EE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7B7D4E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34877BD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148C62E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168103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F71FA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043053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3D0FA0E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2C1289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032F58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59588C2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4CD915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24975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409CA7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1549BA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7E2BA4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76EC04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4B7EED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111A758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0F6BB3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5C7237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2C64590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266D488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3605CF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53FE83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656BCC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2B8BC32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1E953C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4A30A5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444D73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4BC811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4B1B5B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D6BDB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400AF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3F957A9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C0897B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CCEBAD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310B247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25445C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6F5D76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7F5845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37AE876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286A6B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3A14A47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5808D9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3E6E003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70CE4F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C549E3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2B08B93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00478F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1D5B4F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008808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5D9953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E9ABB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5A6FCF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2C90F61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050E4B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37F55E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1FA6E5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20117B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1C021F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2CABBF5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4C94D32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49EC88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BC8C5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6222C54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40F9D4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26BB1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0E5AB9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3EE41C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0C611CB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640CB12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46DE88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6E4C9E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2426182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3EEA48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701D54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071A5D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13BAA49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1E0AC3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2DFB8C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47A300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402889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AE24FF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5A5A2CA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1B0E247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43D38E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2FAA88A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3884544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06A149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265A1EF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5C8D642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3A4D0B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4B22C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2247C03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C14D3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0E2808A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1F2FEF2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73FB69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4061F6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3CBBBCD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1A45584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64A0B35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7316EC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717D511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5BCC8DD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1A87506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CA4D9C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95034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70232D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2CB810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692C3E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06440E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3A2F6C6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CE2514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1529FA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393BA1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E020AD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06AB7FF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04EA02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2D4C0E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5E25F0B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E51A0B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8A13EE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38FE8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41A01C7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9A5105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27D92D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27364C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57B4B7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548925B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32EE600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37CF7B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427B9EC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68AC2B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0509FD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568C80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1740FFF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4B8DF93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261BD2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91BA8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0B228D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10925E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1CE4CC6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6E3DF9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FD9A3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5B1ECB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6E35E8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38693D1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08CA60C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5DD4C1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4B3747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5A7435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4AA6773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3B610BF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789359D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0D1097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46F9CDB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3D0CCD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8F95F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48F300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184CC70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4BEE8DF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2B5C7EF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1F053B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584BFB5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6F2868BA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899A00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346CC30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2061A0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4F83AD8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67C71E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604CF5D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7C9E32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5D6AC2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7BB276E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2FAD11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34B91E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75C906F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6C2115E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6653EF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AF1D63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5E168A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3EE9E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7529176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1FED92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5367C5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18243F0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0D6868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57D5C6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4F92098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55D9BF1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2C412D3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699DE5B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6F9B49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0A18CE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5E50E2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25F65C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4638DA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39DCBA4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5693A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0F9F5C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622D3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6DF068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2397A1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4225FCC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53DC1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3114C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4A0DB6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7BA1A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515D35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C21385D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4B91C9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CC8F1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163B71B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BA7AEA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41651B3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C78EF4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38B23D0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6311416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6D774AC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15A647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721FDF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151476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0006E3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1659BB8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89A88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8859D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698402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563890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5E4CD3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77A7A0E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35FB064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7D7936D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E1E4C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45BE35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4E10307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7C32FA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79E4496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76A47C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7919B1E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28C3C9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047720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C8483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59BAB5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3ADAB4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6C85E4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7F4C7B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0AC838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067177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050198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79CD7F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0C988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24DA6AD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5C3EA0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0A6B4A7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FD42662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6403A5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43AA686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11DF57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33FC2F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2BF446A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C4FAD6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7114F14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0939C83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4F0DDC6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2126BB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657163F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18B6B44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5F8004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727006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27C053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2DB95E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22520FE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34A603F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208A8C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0A376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6C7BEF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65064B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5EE462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C1A18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25D3B9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0B67B5E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064E3D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1D8097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4EE98DC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4C71D0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014FE16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749DB7B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26F2CA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50E342A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2AAB5BE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40D30D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5617C5C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434D56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98511B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26534D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5BA447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1C05FD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269112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B2594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96BDD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ACD1E5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82CAEB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686131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45E9A71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C84A02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454238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1EF2FA8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F9F99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0A3FEC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09D7A6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7A369F5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293A00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22D73BA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1AF3B8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05283F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41E63D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6FAA76E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121E9D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B7F43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3B9F9A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4CA212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436288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4BF7090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61C9D77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0FC3CE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6EAEA2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4646EE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24495D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107CA4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6B7285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0D378C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358F940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5085F8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6B938F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7BDCB0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7C6C9DE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47D332D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8B8C63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AAC43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08DEB9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60181B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07E7A7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0237FE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76172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E654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E5313" w:rsidRDefault="00E50BDE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9E5313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9E5313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2C2440D5" w14:textId="77777777" w:rsidR="009E6545" w:rsidRPr="008750E3" w:rsidRDefault="009E6545" w:rsidP="009E6545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9E6545" w:rsidRPr="009E5313" w14:paraId="1A3B3821" w14:textId="77777777" w:rsidTr="007902A5">
              <w:trPr>
                <w:trHeight w:val="1814"/>
              </w:trPr>
              <w:tc>
                <w:tcPr>
                  <w:tcW w:w="1250" w:type="pct"/>
                </w:tcPr>
                <w:p w14:paraId="05D7EF7E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9E6545" w:rsidRPr="009E5313" w14:paraId="6BCAAA02" w14:textId="77777777" w:rsidTr="007902A5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0B6C85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F098C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2E3AE4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96208F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BDEB9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4C31B5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1B9FB5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29F03135" w14:textId="77777777" w:rsidTr="007902A5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E904F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0437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D9B80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759F3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69BD1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874F4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FA2F2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C2D9166" w14:textId="77777777" w:rsidTr="007902A5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E9C74A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3FF9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0098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9A40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69EA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B114A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73310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A6CD765" w14:textId="77777777" w:rsidTr="007902A5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2FA91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58D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3B955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EA1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1426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4CA05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1B0E5C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594DAB8E" w14:textId="77777777" w:rsidTr="007902A5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90031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2D16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7828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1669E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E990F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6C447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18AEA5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B16A295" w14:textId="77777777" w:rsidTr="007902A5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3BB422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E5844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11EF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CDA6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31C2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CA8C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0F3267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0701248" w14:textId="77777777" w:rsidTr="007902A5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67E65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FBE0D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ED2DA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E786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DDB7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A1C9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EE84A1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79FC2A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0CBD74F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9E6545" w:rsidRPr="009E5313" w14:paraId="34C8236E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FE74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27CF08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3E29A4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D05A36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219718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AE4684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D404C7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3D336BD2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04045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2714C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54354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8C1C9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0964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01229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7DE2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2D131B6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8BC1A5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4BB7F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DDBE2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D57B5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9C56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6992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6DF80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8C253A5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E6CCEA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41F8E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75E6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DB27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474A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BA99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86FDC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36260B94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20FBC2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B119F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F4DF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9DC53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A4487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DDE8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CE587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B988D1B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9707F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18F7A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E19D9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8185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7B14C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804B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39705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63147944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6A1F2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3AB71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E107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9B64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201C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BC112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BE74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7D03D1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E0821CD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9E6545" w:rsidRPr="009E5313" w14:paraId="4C0B2AA5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0563C7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D1ACE0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E1D037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FD825C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7EB5A0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A896E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46ED51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79DD1A69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6FDD3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85BE8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EB021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BBAC9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D8988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5F9EE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5FC38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6D01FE29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4B1E7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DC798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2DD4C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9AA3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14EA5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6EA89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47011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4DD0311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80622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435F2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A5DF8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C9E6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67C6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FA68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556A5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90B24A6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DCB61E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7742F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FEC9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34634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D16F6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B059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01C5B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389BE5B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B89B10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58056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D4D17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44B7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7F3B5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154EA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773DC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7C0F9C44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58725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273FC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7B7A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DC3D4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7C9E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7A499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66CE9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EAC5C0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2B14A11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9E6545" w:rsidRPr="009E5313" w14:paraId="246F5B51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336A1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03B122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AF1562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414A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28885A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03EE69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DE2CF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1C89A9CC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0F01A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E30B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60A5C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51C2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D537D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B235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C4D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1FDAB9C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43B42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63FD9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052CA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EDA7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609C6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5C7DE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56A4D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35F44713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AD56A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E28D2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4ED3E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36B7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E1FA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018D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75B02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BB5B3AB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7577B7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29779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DD245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C7BA4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30B9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1789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1C7B5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1EF1FC77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4BA7DE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7C545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BC769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1DF7F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BE7D4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999C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ED917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1448E82A" w14:textId="77777777" w:rsidTr="007902A5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6F154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91346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93BF1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178CD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2A44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5993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33AB8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FF3FB1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E6545" w:rsidRPr="009E5313" w14:paraId="6EC9308A" w14:textId="77777777" w:rsidTr="007902A5">
              <w:trPr>
                <w:trHeight w:val="1814"/>
              </w:trPr>
              <w:tc>
                <w:tcPr>
                  <w:tcW w:w="1250" w:type="pct"/>
                </w:tcPr>
                <w:p w14:paraId="6CE500C2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9E6545" w:rsidRPr="009E5313" w14:paraId="50B6E3E1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5B0A37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39DA5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E3AF96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D3F5DE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8C2089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C90E46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35597D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2021C9DD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5115E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2906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2B2D9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1CA9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459B3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601B5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06BA3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2DCE8E4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49DCF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AF5DC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AD77E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DDC63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0AEC8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20ACC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90BE2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50C374CA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DF482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E0958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62CB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D86C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A8392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5D4E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66BD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6D68159D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643BE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5A000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0E05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B5FD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8AD1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46FF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E759A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64D8C6D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122B1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0BB8F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4C57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D8FE6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3FBB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FCC77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7C0EB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6A114E33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10F47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7E211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C73B6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DC68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F66ED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78F6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15B6C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F1E1EE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E75346A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9E6545" w:rsidRPr="009E5313" w14:paraId="4D3C68A0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688EE4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3E8624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CC73A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63E618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7F016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4DE3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AD1CF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17CAD383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68D8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EF5D5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DD87E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B3C84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17A62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4D4BB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F158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5E51F626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2103C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9AFC8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D69DF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6B4D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03969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B4C39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BF920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668C091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5D075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EE7D6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D9D2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91C41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1D978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4AEDB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8E268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3DCF0527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B0450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54186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8BD2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D283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BC451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3099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83292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2CF47B1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057B4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7A2B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A48B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9415C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36A6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5AA5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C58D6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511AC6CC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E3B0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2B3A5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9B0F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69E4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35D5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FBD8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59FA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4966FD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A00BA73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9E6545" w:rsidRPr="009E5313" w14:paraId="0C6D830E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FD8CA5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0958A1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99E54A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E28B1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BDBD9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DE13F5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B08F12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5A838BE4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049579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8B171A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A62DA6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D628D0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8C9CC1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0A77A2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406F8C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3507EED2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39A853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9F6661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B6DCD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E42FA3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85450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5B6EB5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56F973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735BD407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61B4B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B5EED2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BCEA1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16DC7B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94141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AD2C6C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320FB7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1FD254D6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4E1FB8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C7BC5A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5AA6C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BD1DF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32BE3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EB7C34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ACC6F3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52D9DC8D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30D6BC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4EBDF6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7E6117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37D72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46728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A459B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12B5E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C957F4D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AEEE18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94E6C0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942C8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F7D0FE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D8217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8847D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037ED4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4178A7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0BE63AD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9E6545" w:rsidRPr="009E5313" w14:paraId="19D2B263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02C8DA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E02758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520DC6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71E3F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80555E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7C200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BA6572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0022A062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124FF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93767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33F5F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6EE20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34C8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FC23F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FCD92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513ABD1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6F778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49BBD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B896C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7E12E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93A3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AE5F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C3E42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6503A846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B344F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6ABCD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DB1B2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AEB1D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86D4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5FCA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AAC99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77CF082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5B752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AA05F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B4131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4E7B2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D780C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424A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E72F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524EE62B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2353F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59E38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BA5D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5E81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6BDE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F720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2631B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766665E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E0D68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933A9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B46C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772F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382B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DA9DC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348A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71CCC2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E6545" w:rsidRPr="009E5313" w14:paraId="66C901FA" w14:textId="77777777" w:rsidTr="007902A5">
              <w:trPr>
                <w:trHeight w:val="1814"/>
              </w:trPr>
              <w:tc>
                <w:tcPr>
                  <w:tcW w:w="1250" w:type="pct"/>
                </w:tcPr>
                <w:p w14:paraId="37581BCA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9E6545" w:rsidRPr="009E5313" w14:paraId="0F31BE8F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2EDF6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3CABFD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EC647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96291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B73E2D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D91498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F7F9AA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7AAED989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68389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4F94A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06B36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1DFE3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AF595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03C0C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08D3B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424A772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DC56A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F6191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2C826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94AD5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CA0A3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F5C6C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D6A27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5788483F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389AE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9C602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205FE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0CD8B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E1F72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3B93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7513D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16007DE8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88AD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03B19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C123B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83AA8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1B35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AEB1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D90E2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784622C7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EAE64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91FA9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6DB1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05E7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44FC4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8E41B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7C369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5C7F680B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B11EC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F6CD7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358D9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85FCF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46C6D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796B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6D346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C76309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22F1F78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9E6545" w:rsidRPr="009E5313" w14:paraId="7D7348AF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D71835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88C6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BE715B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0F7D2A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16435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AE4F0B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B5AB2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53928A31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B8629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AB7FB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4E89A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03E28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1514A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C52CF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5A0C3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77ED5D48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CC643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CE6A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9A2EC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01370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9AE6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93DC7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7C91A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60DB0FE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8207F4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BFA4D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3314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266FF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A17A3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D99D7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7BAFA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6BECE06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4BE3A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686BC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FBBEC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D1EFE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EDE33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335EF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CF38B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CE4BCF5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F2690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B55D1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C0D96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1180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E4066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5B3C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5E621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14678E19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31BED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744FE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28F63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79FAB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93FF7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B7E6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ECE70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C32268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00BDB01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9E6545" w:rsidRPr="009E5313" w14:paraId="6D703D6C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DD8C6D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13459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212D3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38EFFC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5B6D64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05CD0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555FA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471EB148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F13DC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DB407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454B9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2577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9362F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48EFC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229E4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2E9D653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3E66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BEA8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D1B59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FDBD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89C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B43C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A3BF2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4414F879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D008B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EC2BA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37C3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0F59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6A70C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4803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67B19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4FF53A6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8D152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1087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261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E7A23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7B0E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59CD4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2419D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153457A7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38D048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9B573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D929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9DEB9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6320C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D128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EC097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A76B6D3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135C5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CA31B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E16D6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FE0C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CF785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80B5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E857A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506F62" w14:textId="77777777" w:rsidR="009E6545" w:rsidRPr="009E5313" w:rsidRDefault="009E6545" w:rsidP="009E654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3CDB4F4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9E6545" w:rsidRPr="009E5313" w14:paraId="5EA09FBD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A3D0E0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911238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74B719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A1223B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AB1DB4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9F6E5D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9B5CE" w14:textId="77777777" w:rsidR="009E6545" w:rsidRPr="009E5313" w:rsidRDefault="009E6545" w:rsidP="009E654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9E6545" w:rsidRPr="009E5313" w14:paraId="3B2DF072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CF1E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78CF0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AB54D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E3EF9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6B420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D00B8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670B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39B8864A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6E1D7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6CD563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4326B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2FDAB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E79CB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2FAE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0707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6BFDBD18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0489AA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22353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085E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EB41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055E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FDA1C4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33C44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74FC7AD1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4C31BE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CE86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0D12A9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1B1AC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5A0A0F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0B95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31AE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04D9D057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008EC7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721CAB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2A4B0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34C23D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0C70E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355F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5794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E6545" w:rsidRPr="009E5313" w14:paraId="22773E36" w14:textId="77777777" w:rsidTr="007902A5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1A5AA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1438E5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7719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2CD9B6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8F5A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E40B82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9A7B41" w14:textId="77777777" w:rsidR="009E6545" w:rsidRPr="009E5313" w:rsidRDefault="009E6545" w:rsidP="009E654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9A700A" w14:textId="77777777" w:rsidR="009E6545" w:rsidRPr="009E5313" w:rsidRDefault="009E6545" w:rsidP="009E654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9E5313" w:rsidRDefault="00F25F9B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9E5313" w:rsidRDefault="00F93E3B" w:rsidP="009E5313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9E5313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8F1B" w14:textId="77777777" w:rsidR="003A5BA7" w:rsidRDefault="003A5BA7">
      <w:pPr>
        <w:spacing w:after="0"/>
      </w:pPr>
      <w:r>
        <w:separator/>
      </w:r>
    </w:p>
  </w:endnote>
  <w:endnote w:type="continuationSeparator" w:id="0">
    <w:p w14:paraId="37B0BBF8" w14:textId="77777777" w:rsidR="003A5BA7" w:rsidRDefault="003A5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D334" w14:textId="77777777" w:rsidR="003A5BA7" w:rsidRDefault="003A5BA7">
      <w:pPr>
        <w:spacing w:after="0"/>
      </w:pPr>
      <w:r>
        <w:separator/>
      </w:r>
    </w:p>
  </w:footnote>
  <w:footnote w:type="continuationSeparator" w:id="0">
    <w:p w14:paraId="0508C1A9" w14:textId="77777777" w:rsidR="003A5BA7" w:rsidRDefault="003A5B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915A6"/>
    <w:rsid w:val="001B01F9"/>
    <w:rsid w:val="001C41F9"/>
    <w:rsid w:val="00240D4D"/>
    <w:rsid w:val="002562E7"/>
    <w:rsid w:val="00285C1D"/>
    <w:rsid w:val="002D6E29"/>
    <w:rsid w:val="003327F5"/>
    <w:rsid w:val="00340CAF"/>
    <w:rsid w:val="003A5BA7"/>
    <w:rsid w:val="003C0D41"/>
    <w:rsid w:val="003E085C"/>
    <w:rsid w:val="003E0A6B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0340"/>
    <w:rsid w:val="00610635"/>
    <w:rsid w:val="00653B95"/>
    <w:rsid w:val="00667021"/>
    <w:rsid w:val="006974E1"/>
    <w:rsid w:val="006C0896"/>
    <w:rsid w:val="006F513E"/>
    <w:rsid w:val="007C0139"/>
    <w:rsid w:val="007D45A1"/>
    <w:rsid w:val="007F564D"/>
    <w:rsid w:val="00807C9F"/>
    <w:rsid w:val="008750E3"/>
    <w:rsid w:val="008978D8"/>
    <w:rsid w:val="008B1201"/>
    <w:rsid w:val="008F16F7"/>
    <w:rsid w:val="009164BA"/>
    <w:rsid w:val="009166BD"/>
    <w:rsid w:val="00961544"/>
    <w:rsid w:val="00977AAE"/>
    <w:rsid w:val="00996E56"/>
    <w:rsid w:val="00997268"/>
    <w:rsid w:val="009E5313"/>
    <w:rsid w:val="009E6545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6829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2025-05-26T11:01:00Z</dcterms:created>
  <dcterms:modified xsi:type="dcterms:W3CDTF">2025-05-26T11:01:00Z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