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8F5B25" w14:paraId="127A8ED9" w14:textId="77777777" w:rsidTr="0057236E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2159B6A1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CE4673F" w14:textId="6C5F9EE9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2381849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9BFF0B2" w14:textId="7EED598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8F5B25" w14:paraId="467999FA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AC8DAAB" w14:textId="78A460C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8F5B25" w14:paraId="37D7E944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214ED14" w14:textId="7CF3862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8F5B25" w14:paraId="70CFC3F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11C96BD" w14:textId="489463C4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8F5B25" w14:paraId="64C96E2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D9E1646" w14:textId="25953859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8F5B25" w14:paraId="16ABA4A0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E935EE1" w14:textId="6B06ECE9" w:rsidR="008F5B25" w:rsidRPr="008F5B25" w:rsidRDefault="001A705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49</w:t>
                        </w:r>
                      </w:p>
                    </w:tc>
                  </w:tr>
                </w:tbl>
                <w:p w14:paraId="2FDA863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2A306D6F" w14:textId="396DA05A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NOVEMBER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1A705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2026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4F6C3F3B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1EE30D00" w14:textId="5CBF0D7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7766C08" w14:textId="1AD5FA5F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1B16C4" w14:textId="7552DEE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B454F51" w14:textId="0366BE48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D00C8C5" w14:textId="0C2FCCBB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7222E815" w14:textId="5495712F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402E6883" w14:textId="3F6C4165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2C3E0821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C2ABE1" w14:textId="74925A8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488A5C" w14:textId="4A85AE4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F0F164" w14:textId="3DDA8B5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6980D8" w14:textId="72C4890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808727" w14:textId="02B9E58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CDD536" w14:textId="5EE11F81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63C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793DA1" w14:textId="3D4E9ED9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76803A5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2CAAE22" w14:textId="42D98FF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872785" w14:textId="44F8AAC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03D2A4" w14:textId="7931F32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B48F54" w14:textId="10AB47D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EB7ABC" w14:textId="0A443CF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D04362" w14:textId="20AF075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6B5CC35" w14:textId="527EBB8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5CE68310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C60841F" w14:textId="385656D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B94F0F" w14:textId="222605E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1ADC52" w14:textId="75B61CD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8328F5" w14:textId="62FC7A8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C6F986" w14:textId="2C2CC8F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5F5E33" w14:textId="5D3A7D0A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ADA02B" w14:textId="39BF941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5F4ABF3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23ED6CE" w14:textId="7EC8FA3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C35616" w14:textId="67A0286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CA34C6" w14:textId="07BCEEF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578545" w14:textId="1F35E18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A06CC7" w14:textId="793336E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79D76C" w14:textId="719D3321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14A2EDE" w14:textId="6AB8BD3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26713E7D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675770B" w14:textId="4018E76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64E52C" w14:textId="4AF90D3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B88C59" w14:textId="3F64D78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ECF11F" w14:textId="38E5549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EB1458" w14:textId="1FB43EF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7844E3" w14:textId="613FEDE8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7F7BF42" w14:textId="5F256EF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63D37CE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1771062" w14:textId="2014F39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BC6AAD" w14:textId="338729B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70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5537FA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515672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6E5171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3749D2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17DB19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6D5AC2B7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F73" w14:textId="77777777" w:rsidR="006A483D" w:rsidRDefault="006A483D">
      <w:pPr>
        <w:spacing w:after="0"/>
      </w:pPr>
      <w:r>
        <w:separator/>
      </w:r>
    </w:p>
  </w:endnote>
  <w:endnote w:type="continuationSeparator" w:id="0">
    <w:p w14:paraId="6C7AD948" w14:textId="77777777" w:rsidR="006A483D" w:rsidRDefault="006A48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3666" w14:textId="77777777" w:rsidR="006A483D" w:rsidRDefault="006A483D">
      <w:pPr>
        <w:spacing w:after="0"/>
      </w:pPr>
      <w:r>
        <w:separator/>
      </w:r>
    </w:p>
  </w:footnote>
  <w:footnote w:type="continuationSeparator" w:id="0">
    <w:p w14:paraId="58D6A598" w14:textId="77777777" w:rsidR="006A483D" w:rsidRDefault="006A48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A7055"/>
    <w:rsid w:val="001B01F9"/>
    <w:rsid w:val="001C41F9"/>
    <w:rsid w:val="001F4992"/>
    <w:rsid w:val="001F7CD5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364BB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7236E"/>
    <w:rsid w:val="005830EC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A483D"/>
    <w:rsid w:val="006C0896"/>
    <w:rsid w:val="006E7CE4"/>
    <w:rsid w:val="006F513E"/>
    <w:rsid w:val="00712732"/>
    <w:rsid w:val="00715FFA"/>
    <w:rsid w:val="007B3B6D"/>
    <w:rsid w:val="007C0139"/>
    <w:rsid w:val="007C54B0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6202B"/>
    <w:rsid w:val="00963C9C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93FBA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A418F"/>
    <w:rsid w:val="00CC233C"/>
    <w:rsid w:val="00CE230B"/>
    <w:rsid w:val="00D02DEA"/>
    <w:rsid w:val="00D42E92"/>
    <w:rsid w:val="00D85E83"/>
    <w:rsid w:val="00DB2A9A"/>
    <w:rsid w:val="00DC1675"/>
    <w:rsid w:val="00DD0116"/>
    <w:rsid w:val="00DD337A"/>
    <w:rsid w:val="00DE32AC"/>
    <w:rsid w:val="00DF0283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83F76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2025-05-06T14:37:00Z</dcterms:created>
  <dcterms:modified xsi:type="dcterms:W3CDTF">2025-05-06T14:37:00Z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