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31BBD0A4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A2FCE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7B179C" w:rsidRPr="00AB56B7" w14:paraId="79F6697B" w14:textId="77777777" w:rsidTr="00A5559C">
              <w:tc>
                <w:tcPr>
                  <w:tcW w:w="2500" w:type="pct"/>
                </w:tcPr>
                <w:p w14:paraId="37099AD5" w14:textId="77777777" w:rsidR="007B179C" w:rsidRPr="007B179C" w:rsidRDefault="007B179C" w:rsidP="007B179C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7B179C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7B179C" w:rsidRPr="007B179C" w14:paraId="11B9F92F" w14:textId="77777777" w:rsidTr="008474AD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85BFD7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D4224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7F5146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5D9704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72AD9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B3CD97" w14:textId="77777777" w:rsidR="007B179C" w:rsidRPr="007B179C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B179C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E2FABE" w14:textId="443A9C36" w:rsidR="007B179C" w:rsidRPr="008474AD" w:rsidRDefault="008474AD" w:rsidP="007B179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8474AD" w:rsidRPr="007B179C" w14:paraId="3B7C1747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992F5B" w14:textId="69EE2C2D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BA8123" w14:textId="1C4FEE61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78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F8F5B4" w14:textId="27EB2921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6DA00" w14:textId="706F70A8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160326" w14:textId="7D2D096F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8397C8" w14:textId="0C456AD9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985E" w14:textId="12C52845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474AD" w:rsidRPr="007B179C" w14:paraId="73D35D44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95E36C" w14:textId="003F9C75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27DE6" w14:textId="7F29ED0D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E4CE52" w14:textId="44DEC6BF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CC240A" w14:textId="65BE130B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F5E09" w14:textId="7BD0B76B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176744" w14:textId="177466B0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DE1A067" w14:textId="3BF4AD19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474AD" w:rsidRPr="007B179C" w14:paraId="78DE6775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EADEF58" w14:textId="30B61B3E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C3BD57" w14:textId="1187A70A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37931" w14:textId="0C7C16A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D0452" w14:textId="62E36E12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EBAE7B" w14:textId="61754530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185B8" w14:textId="01082A52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1C3A002" w14:textId="53C5352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474AD" w:rsidRPr="007B179C" w14:paraId="7A8F3778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33E1BA" w14:textId="227E9B61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675789" w14:textId="3449E071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962119" w14:textId="19E07B31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809F83" w14:textId="3D86B6A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43FD9" w14:textId="24681159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2712D" w14:textId="6E444650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7CA33D" w14:textId="5A13CEB6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474AD" w:rsidRPr="007B179C" w14:paraId="62E1790E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34FEE67" w14:textId="5D659A18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9D058" w14:textId="37ACCE0E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3A7B2A" w14:textId="45D3A6AF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93C0C4" w14:textId="123F8E03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56F61E" w14:textId="6649D5BC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2CD1B6" w14:textId="5E74F865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E7613C7" w14:textId="64FDD14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8474AD" w:rsidRPr="007B179C" w14:paraId="60FCDE11" w14:textId="77777777" w:rsidTr="008474AD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EEDFE06" w14:textId="6F5B0DAA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73A9F" w14:textId="62B5E958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0A4C6" w14:textId="7777777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4E36EB" w14:textId="7777777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9D99EE" w14:textId="7777777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272104" w14:textId="7777777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2A8354" w14:textId="77777777" w:rsidR="008474AD" w:rsidRPr="007B179C" w:rsidRDefault="008474AD" w:rsidP="008474A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7B179C" w:rsidRPr="00550C4F" w:rsidRDefault="007B179C" w:rsidP="007B179C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79768B06" w14:textId="77777777" w:rsidR="007B179C" w:rsidRPr="00AB56B7" w:rsidRDefault="007B179C" w:rsidP="007B179C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7B179C" w:rsidRPr="00AB56B7" w14:paraId="181BB901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C06E86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5CE293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6CD75A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E6924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6474EE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682D7" w14:textId="77777777" w:rsidR="007B179C" w:rsidRPr="00622A4A" w:rsidRDefault="007B179C" w:rsidP="007B179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36244E" w14:textId="06D276E8" w:rsidR="007B179C" w:rsidRPr="008474AD" w:rsidRDefault="008474AD" w:rsidP="007B179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7B179C" w:rsidRPr="00AB56B7" w14:paraId="7C0677A0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951EB8" w14:textId="0F6FBEEE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C8845C" w14:textId="7F9243C0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474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8A9FA7" w14:textId="40355C32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1BA887" w14:textId="6E828AE0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13B6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1D1B3B" w14:textId="359E8FDE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F786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AA9E9E" w14:textId="33590AFD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93FAB9" w14:textId="45F99888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179C" w:rsidRPr="00AB56B7" w14:paraId="78A68F23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282EF6" w14:textId="04573B56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9E5454" w14:textId="14C12A23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1606DD" w14:textId="5B44AA09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1218CA" w14:textId="3E67601E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4DC251" w14:textId="71999E79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247B76" w14:textId="0DF149D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A13622" w14:textId="31F5B292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179C" w:rsidRPr="00AB56B7" w14:paraId="13693A13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8CE3B49" w14:textId="06BB8B74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C525E1" w14:textId="616273CF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4AF1B8" w14:textId="71178A9C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27F688" w14:textId="7EDD6A4F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9C5AD" w14:textId="4CCE3F2F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916ADF" w14:textId="78BCCD4A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DAB80" w14:textId="26E4E3C8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179C" w:rsidRPr="00AB56B7" w14:paraId="32785030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6E5A605" w14:textId="3378893B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EF3B7" w14:textId="438F2093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78B4E3" w14:textId="38AC8A44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C01041" w14:textId="364DD70C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C5266" w14:textId="1E73A3C1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31E328" w14:textId="103CBFA5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AE446AE" w14:textId="21CBD132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179C" w:rsidRPr="00AB56B7" w14:paraId="2675D6EB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A90625" w14:textId="0CE21052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DA8F0" w14:textId="0C5C086A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6BD74" w14:textId="681E6A0A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3EE2CF" w14:textId="6F0462EA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8FE69C" w14:textId="54DC3FE5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8EA61E" w14:textId="62F7685C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87B69F" w14:textId="3306C1F1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B179C" w:rsidRPr="00AB56B7" w14:paraId="55E0231E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1C2B118" w14:textId="27932529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109046" w14:textId="02908C16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A2FC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7BD43A" w14:textId="7777777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898639" w14:textId="7777777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EEE152" w14:textId="7777777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46CB80" w14:textId="7777777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F9B6A2" w14:textId="77777777" w:rsidR="007B179C" w:rsidRPr="00AB56B7" w:rsidRDefault="007B179C" w:rsidP="007B179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7B179C" w:rsidRPr="00AB56B7" w:rsidRDefault="007B179C" w:rsidP="007B179C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7B179C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7B179C" w14:paraId="35449892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E026FD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798D60AC" w14:textId="77777777" w:rsidTr="008233C5">
                    <w:tc>
                      <w:tcPr>
                        <w:tcW w:w="5000" w:type="pct"/>
                      </w:tcPr>
                      <w:p w14:paraId="239DD8A8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27201B1A" w14:textId="77777777" w:rsidTr="008233C5">
                    <w:tc>
                      <w:tcPr>
                        <w:tcW w:w="5000" w:type="pct"/>
                      </w:tcPr>
                      <w:p w14:paraId="3FC296CD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7D57FBF0" w14:textId="77777777" w:rsidTr="008233C5">
                    <w:tc>
                      <w:tcPr>
                        <w:tcW w:w="5000" w:type="pct"/>
                      </w:tcPr>
                      <w:p w14:paraId="15BC8C1D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648AF525" w14:textId="77777777" w:rsidTr="008233C5">
                    <w:tc>
                      <w:tcPr>
                        <w:tcW w:w="5000" w:type="pct"/>
                      </w:tcPr>
                      <w:p w14:paraId="33692A5D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0071B64E" w14:textId="77777777" w:rsidTr="008233C5">
                    <w:tc>
                      <w:tcPr>
                        <w:tcW w:w="5000" w:type="pct"/>
                      </w:tcPr>
                      <w:p w14:paraId="41EB7198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2709C9A1" w14:textId="77777777" w:rsidTr="008233C5">
                    <w:tc>
                      <w:tcPr>
                        <w:tcW w:w="5000" w:type="pct"/>
                      </w:tcPr>
                      <w:p w14:paraId="256B78E6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466138AF" w14:textId="77777777" w:rsidTr="008233C5">
                    <w:tc>
                      <w:tcPr>
                        <w:tcW w:w="5000" w:type="pct"/>
                      </w:tcPr>
                      <w:p w14:paraId="3D88DBB3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13524FC4" w14:textId="77777777" w:rsidTr="008233C5">
                    <w:tc>
                      <w:tcPr>
                        <w:tcW w:w="5000" w:type="pct"/>
                      </w:tcPr>
                      <w:p w14:paraId="1AC85ADB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7B179C" w:rsidRPr="00AB56B7" w:rsidRDefault="007B179C" w:rsidP="007B179C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7B179C" w14:paraId="07053B16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2B00D91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350B1C6A" w14:textId="77777777" w:rsidTr="008233C5">
                    <w:tc>
                      <w:tcPr>
                        <w:tcW w:w="5000" w:type="pct"/>
                      </w:tcPr>
                      <w:p w14:paraId="6EB87270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71CC9E8F" w14:textId="77777777" w:rsidTr="008233C5">
                    <w:tc>
                      <w:tcPr>
                        <w:tcW w:w="5000" w:type="pct"/>
                      </w:tcPr>
                      <w:p w14:paraId="064DCD60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5D42846A" w14:textId="77777777" w:rsidTr="008233C5">
                    <w:tc>
                      <w:tcPr>
                        <w:tcW w:w="5000" w:type="pct"/>
                      </w:tcPr>
                      <w:p w14:paraId="51EBC71D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0E13BEF9" w14:textId="77777777" w:rsidTr="008233C5">
                    <w:tc>
                      <w:tcPr>
                        <w:tcW w:w="5000" w:type="pct"/>
                      </w:tcPr>
                      <w:p w14:paraId="5BDED164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4F1D5EC2" w14:textId="77777777" w:rsidTr="008233C5">
                    <w:tc>
                      <w:tcPr>
                        <w:tcW w:w="5000" w:type="pct"/>
                      </w:tcPr>
                      <w:p w14:paraId="26922189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21ADD524" w14:textId="77777777" w:rsidTr="008233C5">
                    <w:tc>
                      <w:tcPr>
                        <w:tcW w:w="5000" w:type="pct"/>
                      </w:tcPr>
                      <w:p w14:paraId="34C91816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5720FECB" w14:textId="77777777" w:rsidTr="008233C5">
                    <w:tc>
                      <w:tcPr>
                        <w:tcW w:w="5000" w:type="pct"/>
                      </w:tcPr>
                      <w:p w14:paraId="24D6950E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7B179C" w14:paraId="2FC585CA" w14:textId="77777777" w:rsidTr="008233C5">
                    <w:tc>
                      <w:tcPr>
                        <w:tcW w:w="5000" w:type="pct"/>
                      </w:tcPr>
                      <w:p w14:paraId="27DBA13E" w14:textId="77777777" w:rsidR="007B179C" w:rsidRDefault="007B179C" w:rsidP="007B179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7B179C" w:rsidRPr="00AB56B7" w:rsidRDefault="007B179C" w:rsidP="007B179C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17FF" w14:textId="77777777" w:rsidR="00B43779" w:rsidRDefault="00B43779">
      <w:pPr>
        <w:spacing w:after="0"/>
      </w:pPr>
      <w:r>
        <w:separator/>
      </w:r>
    </w:p>
  </w:endnote>
  <w:endnote w:type="continuationSeparator" w:id="0">
    <w:p w14:paraId="1B96F2C9" w14:textId="77777777" w:rsidR="00B43779" w:rsidRDefault="00B437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95FE" w14:textId="77777777" w:rsidR="00B43779" w:rsidRDefault="00B43779">
      <w:pPr>
        <w:spacing w:after="0"/>
      </w:pPr>
      <w:r>
        <w:separator/>
      </w:r>
    </w:p>
  </w:footnote>
  <w:footnote w:type="continuationSeparator" w:id="0">
    <w:p w14:paraId="25A08269" w14:textId="77777777" w:rsidR="00B43779" w:rsidRDefault="00B437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13B6C"/>
    <w:rsid w:val="001274F3"/>
    <w:rsid w:val="00134A51"/>
    <w:rsid w:val="00151CCE"/>
    <w:rsid w:val="001A2F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17901"/>
    <w:rsid w:val="003327F5"/>
    <w:rsid w:val="00340CAF"/>
    <w:rsid w:val="003939A7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6170"/>
    <w:rsid w:val="004B2D3B"/>
    <w:rsid w:val="004F6AAC"/>
    <w:rsid w:val="00505A3A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5F7867"/>
    <w:rsid w:val="00622A4A"/>
    <w:rsid w:val="00667021"/>
    <w:rsid w:val="006974E1"/>
    <w:rsid w:val="006C0896"/>
    <w:rsid w:val="006E7CE4"/>
    <w:rsid w:val="006F1AF4"/>
    <w:rsid w:val="006F513E"/>
    <w:rsid w:val="00712732"/>
    <w:rsid w:val="00742CA1"/>
    <w:rsid w:val="007B179C"/>
    <w:rsid w:val="007C0139"/>
    <w:rsid w:val="007D45A1"/>
    <w:rsid w:val="007F564D"/>
    <w:rsid w:val="00804FAE"/>
    <w:rsid w:val="00833394"/>
    <w:rsid w:val="008474AD"/>
    <w:rsid w:val="008527AC"/>
    <w:rsid w:val="00864371"/>
    <w:rsid w:val="0087060A"/>
    <w:rsid w:val="008B1201"/>
    <w:rsid w:val="008B63DD"/>
    <w:rsid w:val="008C077A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26E8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3779"/>
    <w:rsid w:val="00B65B09"/>
    <w:rsid w:val="00B85583"/>
    <w:rsid w:val="00B9476B"/>
    <w:rsid w:val="00BC3952"/>
    <w:rsid w:val="00BC5FFA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A724B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90303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2025-05-28T06:05:00Z</dcterms:created>
  <dcterms:modified xsi:type="dcterms:W3CDTF">2025-05-28T06:05:00Z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