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742CA1">
        <w:trPr>
          <w:trHeight w:val="10206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742CA1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38075F0" w14:textId="77777777" w:rsidTr="00A5559C">
              <w:tc>
                <w:tcPr>
                  <w:tcW w:w="5000" w:type="pct"/>
                  <w:gridSpan w:val="2"/>
                </w:tcPr>
                <w:p w14:paraId="25BB1B44" w14:textId="4DA49D2A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A20C24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2026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44B2C" w:rsidRPr="00AB56B7" w14:paraId="79F6697B" w14:textId="77777777" w:rsidTr="00A5559C">
              <w:tc>
                <w:tcPr>
                  <w:tcW w:w="2500" w:type="pct"/>
                </w:tcPr>
                <w:p w14:paraId="6F618FDE" w14:textId="77777777" w:rsidR="00C44B2C" w:rsidRPr="00C44B2C" w:rsidRDefault="00C44B2C" w:rsidP="00C44B2C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  <w:lang w:val="en-US"/>
                    </w:rPr>
                  </w:pPr>
                  <w:r w:rsidRPr="00C44B2C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val="en-US"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9"/>
                    <w:gridCol w:w="1069"/>
                    <w:gridCol w:w="1068"/>
                    <w:gridCol w:w="1068"/>
                    <w:gridCol w:w="1068"/>
                    <w:gridCol w:w="1068"/>
                    <w:gridCol w:w="1051"/>
                  </w:tblGrid>
                  <w:tr w:rsidR="00C44B2C" w:rsidRPr="00C44B2C" w14:paraId="55F8F070" w14:textId="77777777" w:rsidTr="00320674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D93CB9" w14:textId="77777777" w:rsidR="00C44B2C" w:rsidRPr="00C44B2C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44B2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B4F77" w14:textId="77777777" w:rsidR="00C44B2C" w:rsidRPr="00C44B2C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44B2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243BEF" w14:textId="77777777" w:rsidR="00C44B2C" w:rsidRPr="00C44B2C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44B2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1C0009" w14:textId="77777777" w:rsidR="00C44B2C" w:rsidRPr="00C44B2C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44B2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3A4CAA" w14:textId="77777777" w:rsidR="00C44B2C" w:rsidRPr="00C44B2C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44B2C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9BBEBE" w14:textId="77777777" w:rsidR="00C44B2C" w:rsidRPr="00C44B2C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 w:rsidRPr="00C44B2C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6F16693" w14:textId="7B6C4333" w:rsidR="00C44B2C" w:rsidRPr="00320674" w:rsidRDefault="00320674" w:rsidP="00C44B2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320674" w:rsidRPr="00C44B2C" w14:paraId="3DD1E72F" w14:textId="77777777" w:rsidTr="0032067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2CED20" w14:textId="5843D64A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1C8CE" w14:textId="72D8CECC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D15B0E" w14:textId="508F4351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9F0838" w14:textId="679C290B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3A1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0B27E8" w14:textId="4682E590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03A19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06C7C6" w14:textId="4EEC5620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2ABE42" w14:textId="597DD7CD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0674" w:rsidRPr="00C44B2C" w14:paraId="652FA05D" w14:textId="77777777" w:rsidTr="0032067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89EBDA2" w14:textId="07079D64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DDB53C" w14:textId="595C2E62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7EA048" w14:textId="15741096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D7A9B2" w14:textId="281C1ED2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95ECB4" w14:textId="2B165AC6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A68378" w14:textId="40F5394C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90E5068" w14:textId="1B519D37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0674" w:rsidRPr="00C44B2C" w14:paraId="6B3FFAE2" w14:textId="77777777" w:rsidTr="0032067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6F27EFEA" w14:textId="668854A3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2BE5EE" w14:textId="55B58CCA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0DA77" w14:textId="27D3504C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69DC7F" w14:textId="7D9BC401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3CE919" w14:textId="3E463625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C752AD" w14:textId="3274BF4D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BB9495" w14:textId="6010DA9F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0674" w:rsidRPr="00C44B2C" w14:paraId="4E3313B1" w14:textId="77777777" w:rsidTr="0032067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889961" w14:textId="71C15588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70D9A8" w14:textId="5FAAB53D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5ADD71" w14:textId="6763FDC7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EE28F7" w14:textId="16FF6A7E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A681BE" w14:textId="5DB02172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CC3316" w14:textId="207B643B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09D66" w14:textId="5D593E1B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0674" w:rsidRPr="00C44B2C" w14:paraId="09AF667D" w14:textId="77777777" w:rsidTr="0032067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8874BA3" w14:textId="203AE1CC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6D79FE" w14:textId="3AB72292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DCD95" w14:textId="401325AD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F48B79" w14:textId="01927AB1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97593A" w14:textId="2DDCAC9B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6EFB8" w14:textId="69DB1D2B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967442D" w14:textId="437D25BA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20674" w:rsidRPr="00C44B2C" w14:paraId="37C09B7F" w14:textId="77777777" w:rsidTr="00320674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8FB91DE" w14:textId="20A6391F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17BDED" w14:textId="0CF590A2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DE037D" w14:textId="77777777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38BCCF" w14:textId="77777777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B02857" w14:textId="77777777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0874F6" w14:textId="77777777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7BD5A9" w14:textId="77777777" w:rsidR="00320674" w:rsidRPr="00C44B2C" w:rsidRDefault="00320674" w:rsidP="0032067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</w:p>
                    </w:tc>
                  </w:tr>
                </w:tbl>
                <w:p w14:paraId="1B2D8CFA" w14:textId="77777777" w:rsidR="00C44B2C" w:rsidRPr="00550C4F" w:rsidRDefault="00C44B2C" w:rsidP="00C44B2C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500" w:type="pct"/>
                </w:tcPr>
                <w:p w14:paraId="76EAEA81" w14:textId="77777777" w:rsidR="00C44B2C" w:rsidRPr="00AB56B7" w:rsidRDefault="00C44B2C" w:rsidP="00C44B2C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44B2C" w:rsidRPr="00AB56B7" w14:paraId="56214D43" w14:textId="77777777" w:rsidTr="008233C5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D335C9D" w14:textId="77777777" w:rsidR="00C44B2C" w:rsidRPr="00622A4A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74AF5B" w14:textId="77777777" w:rsidR="00C44B2C" w:rsidRPr="00622A4A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77F200" w14:textId="77777777" w:rsidR="00C44B2C" w:rsidRPr="00622A4A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SRE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BCFD4" w14:textId="77777777" w:rsidR="00C44B2C" w:rsidRPr="00622A4A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B0CC16" w14:textId="77777777" w:rsidR="00C44B2C" w:rsidRPr="00622A4A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PET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923A30" w14:textId="77777777" w:rsidR="00C44B2C" w:rsidRPr="00622A4A" w:rsidRDefault="00C44B2C" w:rsidP="00C44B2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SOB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0CF273D" w14:textId="730CDBA6" w:rsidR="00C44B2C" w:rsidRPr="00622A4A" w:rsidRDefault="00320674" w:rsidP="00C44B2C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en-US" w:bidi="ru-RU"/>
                          </w:rPr>
                          <w:t>NED</w:t>
                        </w:r>
                      </w:p>
                    </w:tc>
                  </w:tr>
                  <w:tr w:rsidR="00C44B2C" w:rsidRPr="00AB56B7" w14:paraId="1D761A64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69DF827" w14:textId="47B12DF9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45D0D4" w14:textId="5E5E7680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6914A1" w14:textId="72A4CA40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49467E" w14:textId="7D04E954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24017" w14:textId="291906F8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0196FC" w14:textId="59573D0E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B0A1937" w14:textId="567EC24F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44B2C" w:rsidRPr="00AB56B7" w14:paraId="44EB5261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6DF25C6" w14:textId="5C32E832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9B906A7" w14:textId="0BE2E872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4119D2" w14:textId="55C16E3D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86F60" w14:textId="69F8FF80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256070" w14:textId="0195EFEF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F162C1" w14:textId="72C09C85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6667D8D" w14:textId="07760D3A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44B2C" w:rsidRPr="00AB56B7" w14:paraId="266E5A33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2C42A02" w14:textId="5378C782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8C4F3E" w14:textId="6FB5A326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8C00F" w14:textId="1FB9CB9F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7CE4AE" w14:textId="6E6BE994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5DA9E5" w14:textId="5FB1DBF4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4BA95B" w14:textId="281FD57D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ACE8DF" w14:textId="0CB9E2CE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44B2C" w:rsidRPr="00AB56B7" w14:paraId="1F9406DD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287304A" w14:textId="47CFFCF8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477F3" w14:textId="5CECEC92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8A82DE" w14:textId="15F96143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CB2D1A" w14:textId="109EC1D0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8E2FF5" w14:textId="406858B5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D2D167" w14:textId="2825A12E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6B81896" w14:textId="49F078A8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44B2C" w:rsidRPr="00AB56B7" w14:paraId="569DB6A4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CD813FF" w14:textId="7948ED57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83CA98" w14:textId="06B1EE5B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00275" w14:textId="35976E2E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6B2928" w14:textId="0F623619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16B787" w14:textId="5BC02EE2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8B8146" w14:textId="71C91B55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0EB1BFF" w14:textId="1FF805D0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44B2C" w:rsidRPr="00AB56B7" w14:paraId="0D5522E0" w14:textId="77777777" w:rsidTr="008233C5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B748379" w14:textId="5756A9F8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E4B2B7" w14:textId="36039FEB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20C2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F498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A8F6C3" w14:textId="77777777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0F8057" w14:textId="77777777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BB59DB" w14:textId="77777777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2EEA4" w14:textId="77777777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339D960" w14:textId="77777777" w:rsidR="00C44B2C" w:rsidRPr="00AB56B7" w:rsidRDefault="00C44B2C" w:rsidP="00C44B2C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C44B2C" w:rsidRPr="00AB56B7" w:rsidRDefault="00C44B2C" w:rsidP="00C44B2C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44B2C" w:rsidRPr="00AB56B7" w14:paraId="0BFDCAC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C44B2C" w14:paraId="4E79BCA1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31A2E93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387D39BD" w14:textId="77777777" w:rsidTr="008233C5">
                    <w:tc>
                      <w:tcPr>
                        <w:tcW w:w="5000" w:type="pct"/>
                      </w:tcPr>
                      <w:p w14:paraId="2F4656D0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664F27D9" w14:textId="77777777" w:rsidTr="008233C5">
                    <w:tc>
                      <w:tcPr>
                        <w:tcW w:w="5000" w:type="pct"/>
                      </w:tcPr>
                      <w:p w14:paraId="371CC8C6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160A4031" w14:textId="77777777" w:rsidTr="008233C5">
                    <w:tc>
                      <w:tcPr>
                        <w:tcW w:w="5000" w:type="pct"/>
                      </w:tcPr>
                      <w:p w14:paraId="05B89A75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09E07962" w14:textId="77777777" w:rsidTr="008233C5">
                    <w:tc>
                      <w:tcPr>
                        <w:tcW w:w="5000" w:type="pct"/>
                      </w:tcPr>
                      <w:p w14:paraId="224D486E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46B04448" w14:textId="77777777" w:rsidTr="008233C5">
                    <w:tc>
                      <w:tcPr>
                        <w:tcW w:w="5000" w:type="pct"/>
                      </w:tcPr>
                      <w:p w14:paraId="039D5AC7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5446DB4A" w14:textId="77777777" w:rsidTr="008233C5">
                    <w:tc>
                      <w:tcPr>
                        <w:tcW w:w="5000" w:type="pct"/>
                      </w:tcPr>
                      <w:p w14:paraId="73385CA3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62AE9826" w14:textId="77777777" w:rsidTr="008233C5">
                    <w:tc>
                      <w:tcPr>
                        <w:tcW w:w="5000" w:type="pct"/>
                      </w:tcPr>
                      <w:p w14:paraId="3D578C4F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003AE448" w14:textId="77777777" w:rsidTr="008233C5">
                    <w:tc>
                      <w:tcPr>
                        <w:tcW w:w="5000" w:type="pct"/>
                      </w:tcPr>
                      <w:p w14:paraId="5F0FE7C2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C44B2C" w:rsidRPr="00AB56B7" w:rsidRDefault="00C44B2C" w:rsidP="00C44B2C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C44B2C" w14:paraId="0B394986" w14:textId="77777777" w:rsidTr="008233C5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1627AD8A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65290D99" w14:textId="77777777" w:rsidTr="008233C5">
                    <w:tc>
                      <w:tcPr>
                        <w:tcW w:w="5000" w:type="pct"/>
                      </w:tcPr>
                      <w:p w14:paraId="2FC64A9C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3929567D" w14:textId="77777777" w:rsidTr="008233C5">
                    <w:tc>
                      <w:tcPr>
                        <w:tcW w:w="5000" w:type="pct"/>
                      </w:tcPr>
                      <w:p w14:paraId="72FB98FF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343B9FF6" w14:textId="77777777" w:rsidTr="008233C5">
                    <w:tc>
                      <w:tcPr>
                        <w:tcW w:w="5000" w:type="pct"/>
                      </w:tcPr>
                      <w:p w14:paraId="01E7C9F6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018799B7" w14:textId="77777777" w:rsidTr="008233C5">
                    <w:tc>
                      <w:tcPr>
                        <w:tcW w:w="5000" w:type="pct"/>
                      </w:tcPr>
                      <w:p w14:paraId="6E745FAE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6288FB29" w14:textId="77777777" w:rsidTr="008233C5">
                    <w:tc>
                      <w:tcPr>
                        <w:tcW w:w="5000" w:type="pct"/>
                      </w:tcPr>
                      <w:p w14:paraId="4A20AC90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0873E1E4" w14:textId="77777777" w:rsidTr="008233C5">
                    <w:tc>
                      <w:tcPr>
                        <w:tcW w:w="5000" w:type="pct"/>
                      </w:tcPr>
                      <w:p w14:paraId="3C1839F3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01EC1154" w14:textId="77777777" w:rsidTr="008233C5">
                    <w:tc>
                      <w:tcPr>
                        <w:tcW w:w="5000" w:type="pct"/>
                      </w:tcPr>
                      <w:p w14:paraId="60ADADA9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C44B2C" w14:paraId="2C38F5CE" w14:textId="77777777" w:rsidTr="008233C5">
                    <w:tc>
                      <w:tcPr>
                        <w:tcW w:w="5000" w:type="pct"/>
                      </w:tcPr>
                      <w:p w14:paraId="58616A54" w14:textId="77777777" w:rsidR="00C44B2C" w:rsidRDefault="00C44B2C" w:rsidP="00C44B2C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C44B2C" w:rsidRPr="00AB56B7" w:rsidRDefault="00C44B2C" w:rsidP="00C44B2C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543187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  <w:lang w:val="en-US"/>
        </w:rPr>
      </w:pPr>
    </w:p>
    <w:sectPr w:rsidR="00F93E3B" w:rsidRPr="00543187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BC751" w14:textId="77777777" w:rsidR="00276E61" w:rsidRDefault="00276E61">
      <w:pPr>
        <w:spacing w:after="0"/>
      </w:pPr>
      <w:r>
        <w:separator/>
      </w:r>
    </w:p>
  </w:endnote>
  <w:endnote w:type="continuationSeparator" w:id="0">
    <w:p w14:paraId="15C2319F" w14:textId="77777777" w:rsidR="00276E61" w:rsidRDefault="00276E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36A33" w14:textId="77777777" w:rsidR="00276E61" w:rsidRDefault="00276E61">
      <w:pPr>
        <w:spacing w:after="0"/>
      </w:pPr>
      <w:r>
        <w:separator/>
      </w:r>
    </w:p>
  </w:footnote>
  <w:footnote w:type="continuationSeparator" w:id="0">
    <w:p w14:paraId="14748023" w14:textId="77777777" w:rsidR="00276E61" w:rsidRDefault="00276E6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34A51"/>
    <w:rsid w:val="00151CCE"/>
    <w:rsid w:val="001A5134"/>
    <w:rsid w:val="001B01F9"/>
    <w:rsid w:val="001C41F9"/>
    <w:rsid w:val="001F4992"/>
    <w:rsid w:val="00211686"/>
    <w:rsid w:val="002549DD"/>
    <w:rsid w:val="002562E7"/>
    <w:rsid w:val="00276E61"/>
    <w:rsid w:val="00285C1D"/>
    <w:rsid w:val="002C3AAE"/>
    <w:rsid w:val="002F4982"/>
    <w:rsid w:val="00302C5D"/>
    <w:rsid w:val="00320674"/>
    <w:rsid w:val="003327F5"/>
    <w:rsid w:val="00340CAF"/>
    <w:rsid w:val="00392322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8735D"/>
    <w:rsid w:val="004A2C92"/>
    <w:rsid w:val="004A6170"/>
    <w:rsid w:val="004B2D3B"/>
    <w:rsid w:val="004F6AAC"/>
    <w:rsid w:val="00505A3A"/>
    <w:rsid w:val="00512F2D"/>
    <w:rsid w:val="00543187"/>
    <w:rsid w:val="00550C4F"/>
    <w:rsid w:val="00570FBB"/>
    <w:rsid w:val="00583B82"/>
    <w:rsid w:val="005923AC"/>
    <w:rsid w:val="005B1D94"/>
    <w:rsid w:val="005D5149"/>
    <w:rsid w:val="005E656F"/>
    <w:rsid w:val="00622A4A"/>
    <w:rsid w:val="00667021"/>
    <w:rsid w:val="006974E1"/>
    <w:rsid w:val="006C0896"/>
    <w:rsid w:val="006E7CE4"/>
    <w:rsid w:val="006F513E"/>
    <w:rsid w:val="00712732"/>
    <w:rsid w:val="00742CA1"/>
    <w:rsid w:val="00764C50"/>
    <w:rsid w:val="007B179C"/>
    <w:rsid w:val="007C0139"/>
    <w:rsid w:val="007D45A1"/>
    <w:rsid w:val="007F564D"/>
    <w:rsid w:val="00804FAE"/>
    <w:rsid w:val="00833394"/>
    <w:rsid w:val="008527AC"/>
    <w:rsid w:val="00864371"/>
    <w:rsid w:val="0087060A"/>
    <w:rsid w:val="00894540"/>
    <w:rsid w:val="008B1201"/>
    <w:rsid w:val="008B63DD"/>
    <w:rsid w:val="008C077A"/>
    <w:rsid w:val="008F16F7"/>
    <w:rsid w:val="009164BA"/>
    <w:rsid w:val="009166BD"/>
    <w:rsid w:val="00933D2F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C24"/>
    <w:rsid w:val="00A20E4C"/>
    <w:rsid w:val="00A5559C"/>
    <w:rsid w:val="00AA1636"/>
    <w:rsid w:val="00AA23D3"/>
    <w:rsid w:val="00AA3C50"/>
    <w:rsid w:val="00AB56B7"/>
    <w:rsid w:val="00AE302A"/>
    <w:rsid w:val="00AE36BB"/>
    <w:rsid w:val="00B03A19"/>
    <w:rsid w:val="00B10C6B"/>
    <w:rsid w:val="00B37C7E"/>
    <w:rsid w:val="00B65B09"/>
    <w:rsid w:val="00B85583"/>
    <w:rsid w:val="00B9476B"/>
    <w:rsid w:val="00BC3952"/>
    <w:rsid w:val="00BE5AB8"/>
    <w:rsid w:val="00BF3C3E"/>
    <w:rsid w:val="00C31DC7"/>
    <w:rsid w:val="00C32B94"/>
    <w:rsid w:val="00C44B2C"/>
    <w:rsid w:val="00C44DFB"/>
    <w:rsid w:val="00C6519B"/>
    <w:rsid w:val="00C70F21"/>
    <w:rsid w:val="00C7354B"/>
    <w:rsid w:val="00C910E5"/>
    <w:rsid w:val="00C91863"/>
    <w:rsid w:val="00C91F9B"/>
    <w:rsid w:val="00CC233C"/>
    <w:rsid w:val="00D5270E"/>
    <w:rsid w:val="00DC1675"/>
    <w:rsid w:val="00DD337A"/>
    <w:rsid w:val="00DE32AC"/>
    <w:rsid w:val="00E1407A"/>
    <w:rsid w:val="00E30639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36A14"/>
    <w:rsid w:val="00F413C4"/>
    <w:rsid w:val="00F5532D"/>
    <w:rsid w:val="00F90303"/>
    <w:rsid w:val="00F91390"/>
    <w:rsid w:val="00F93E3B"/>
    <w:rsid w:val="00FA67E1"/>
    <w:rsid w:val="00FC0032"/>
    <w:rsid w:val="00FC39E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2025-05-28T07:00:00Z</dcterms:created>
  <dcterms:modified xsi:type="dcterms:W3CDTF">2025-05-28T07:00:00Z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