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410C8C7C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1BD7AA4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525CFBB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12720CB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5D24CE97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753B640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5714A17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7C5C462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1090181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6402E6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4FBA02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6F26C3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401F37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4549C5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37B4D7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09A638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420B0D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508C80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52DAFC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3F524A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3F578A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165D92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4ABC51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259F52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62FC52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5F2C3A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440FB6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3583FD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537D32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05C948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61F106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11CC51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395961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2A02A9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093E6A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108149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21A09B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1220EE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44EDAD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19C5C7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029582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480010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094A22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127FB4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7ACCBB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3CE59F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35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47FA" w14:textId="77777777" w:rsidR="00AC14A2" w:rsidRDefault="00AC14A2">
      <w:pPr>
        <w:spacing w:after="0"/>
      </w:pPr>
      <w:r>
        <w:separator/>
      </w:r>
    </w:p>
  </w:endnote>
  <w:endnote w:type="continuationSeparator" w:id="0">
    <w:p w14:paraId="57413FE4" w14:textId="77777777" w:rsidR="00AC14A2" w:rsidRDefault="00AC1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7E7E" w14:textId="77777777" w:rsidR="00AC14A2" w:rsidRDefault="00AC14A2">
      <w:pPr>
        <w:spacing w:after="0"/>
      </w:pPr>
      <w:r>
        <w:separator/>
      </w:r>
    </w:p>
  </w:footnote>
  <w:footnote w:type="continuationSeparator" w:id="0">
    <w:p w14:paraId="55754C78" w14:textId="77777777" w:rsidR="00AC14A2" w:rsidRDefault="00AC14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102B"/>
    <w:rsid w:val="0005357B"/>
    <w:rsid w:val="0005522E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1F5922"/>
    <w:rsid w:val="00200715"/>
    <w:rsid w:val="0028461E"/>
    <w:rsid w:val="00285C1D"/>
    <w:rsid w:val="003327F5"/>
    <w:rsid w:val="00340CAF"/>
    <w:rsid w:val="003A6791"/>
    <w:rsid w:val="003C0D41"/>
    <w:rsid w:val="003C0D54"/>
    <w:rsid w:val="003C4E1D"/>
    <w:rsid w:val="003E085C"/>
    <w:rsid w:val="003E7B3A"/>
    <w:rsid w:val="00416364"/>
    <w:rsid w:val="004243CC"/>
    <w:rsid w:val="00431B29"/>
    <w:rsid w:val="00440416"/>
    <w:rsid w:val="00462EAD"/>
    <w:rsid w:val="004A291C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D5DAC"/>
    <w:rsid w:val="007F564D"/>
    <w:rsid w:val="008334C5"/>
    <w:rsid w:val="0089494E"/>
    <w:rsid w:val="00895F83"/>
    <w:rsid w:val="008A66A9"/>
    <w:rsid w:val="008B1201"/>
    <w:rsid w:val="008F16F7"/>
    <w:rsid w:val="009164BA"/>
    <w:rsid w:val="009166BD"/>
    <w:rsid w:val="009210CF"/>
    <w:rsid w:val="009523E2"/>
    <w:rsid w:val="00977AAE"/>
    <w:rsid w:val="009845F3"/>
    <w:rsid w:val="00996E56"/>
    <w:rsid w:val="00997268"/>
    <w:rsid w:val="009D3F40"/>
    <w:rsid w:val="00A035C4"/>
    <w:rsid w:val="00A113D3"/>
    <w:rsid w:val="00A1167A"/>
    <w:rsid w:val="00A12667"/>
    <w:rsid w:val="00A14581"/>
    <w:rsid w:val="00A20E4C"/>
    <w:rsid w:val="00A32176"/>
    <w:rsid w:val="00AA23D3"/>
    <w:rsid w:val="00AA3C50"/>
    <w:rsid w:val="00AC14A2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CE7EE4"/>
    <w:rsid w:val="00D0126F"/>
    <w:rsid w:val="00D51F96"/>
    <w:rsid w:val="00DE32AC"/>
    <w:rsid w:val="00E1407A"/>
    <w:rsid w:val="00E235A9"/>
    <w:rsid w:val="00E258F4"/>
    <w:rsid w:val="00E33F1A"/>
    <w:rsid w:val="00E50BDE"/>
    <w:rsid w:val="00E5588C"/>
    <w:rsid w:val="00E774CD"/>
    <w:rsid w:val="00E77E1D"/>
    <w:rsid w:val="00E97684"/>
    <w:rsid w:val="00EC411A"/>
    <w:rsid w:val="00ED5F48"/>
    <w:rsid w:val="00ED75B6"/>
    <w:rsid w:val="00F8421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2025-05-06T08:54:00Z</dcterms:created>
  <dcterms:modified xsi:type="dcterms:W3CDTF">2025-05-06T08:54:00Z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