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7C4BFB79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OKTOBER</w:t>
            </w:r>
          </w:p>
        </w:tc>
        <w:tc>
          <w:tcPr>
            <w:tcW w:w="2500" w:type="pct"/>
            <w:vAlign w:val="center"/>
          </w:tcPr>
          <w:p w14:paraId="351313CB" w14:textId="4F5C82CC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C8B071" w14:textId="4F09E31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25A901" w14:textId="1118D5F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D16FEA" w14:textId="21829518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BF5B13" w14:textId="427B6B3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158D24" w14:textId="4E284D6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D4827B" w14:textId="0D87AD6A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9E91D0" w14:textId="237C56B9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50389E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54189D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7E6B6E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537ABD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6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2EC7EE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36735F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503F65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7CEFAE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4F4ABF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77B6D2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2F05E5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15D2DF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53CBB4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2D296C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71D42E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4C0940F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282457A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4E8033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6F1819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2DFEC1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6A2958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55100A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1AB34F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05752B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62310E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3534D49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0409E9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6FFDEC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5ABBE4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7E4B6F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075070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5681CDC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7E2385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112A59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12A16D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7EE42F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B6C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2C3173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6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6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6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6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23AC13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6B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6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B6C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5138" w14:textId="77777777" w:rsidR="008A6ED7" w:rsidRDefault="008A6ED7">
      <w:pPr>
        <w:spacing w:after="0"/>
      </w:pPr>
      <w:r>
        <w:separator/>
      </w:r>
    </w:p>
  </w:endnote>
  <w:endnote w:type="continuationSeparator" w:id="0">
    <w:p w14:paraId="74AD4982" w14:textId="77777777" w:rsidR="008A6ED7" w:rsidRDefault="008A6E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8C45" w14:textId="77777777" w:rsidR="008A6ED7" w:rsidRDefault="008A6ED7">
      <w:pPr>
        <w:spacing w:after="0"/>
      </w:pPr>
      <w:r>
        <w:separator/>
      </w:r>
    </w:p>
  </w:footnote>
  <w:footnote w:type="continuationSeparator" w:id="0">
    <w:p w14:paraId="7DDE8D5E" w14:textId="77777777" w:rsidR="008A6ED7" w:rsidRDefault="008A6E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97A25"/>
    <w:rsid w:val="000A5A57"/>
    <w:rsid w:val="000B59FA"/>
    <w:rsid w:val="000C5D2D"/>
    <w:rsid w:val="00106BF2"/>
    <w:rsid w:val="001274F3"/>
    <w:rsid w:val="00131737"/>
    <w:rsid w:val="00151CCE"/>
    <w:rsid w:val="00197EFE"/>
    <w:rsid w:val="001B01F9"/>
    <w:rsid w:val="001B5149"/>
    <w:rsid w:val="001C41F9"/>
    <w:rsid w:val="00200715"/>
    <w:rsid w:val="00254C0B"/>
    <w:rsid w:val="0028461E"/>
    <w:rsid w:val="00285C1D"/>
    <w:rsid w:val="002B6CA9"/>
    <w:rsid w:val="002E0510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67D4B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A6ED7"/>
    <w:rsid w:val="008B1201"/>
    <w:rsid w:val="008F16F7"/>
    <w:rsid w:val="009164BA"/>
    <w:rsid w:val="009166BD"/>
    <w:rsid w:val="009210CF"/>
    <w:rsid w:val="00977AAE"/>
    <w:rsid w:val="009845F3"/>
    <w:rsid w:val="00985817"/>
    <w:rsid w:val="00996E56"/>
    <w:rsid w:val="00997268"/>
    <w:rsid w:val="009B4B5A"/>
    <w:rsid w:val="009D3F40"/>
    <w:rsid w:val="00A113D3"/>
    <w:rsid w:val="00A12667"/>
    <w:rsid w:val="00A14581"/>
    <w:rsid w:val="00A20E4C"/>
    <w:rsid w:val="00A715B4"/>
    <w:rsid w:val="00AA23D3"/>
    <w:rsid w:val="00AA3C50"/>
    <w:rsid w:val="00AE302A"/>
    <w:rsid w:val="00AE36BB"/>
    <w:rsid w:val="00B35108"/>
    <w:rsid w:val="00B379C7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36E11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58F4"/>
    <w:rsid w:val="00E33F1A"/>
    <w:rsid w:val="00E50BDE"/>
    <w:rsid w:val="00E5588C"/>
    <w:rsid w:val="00E7040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2025-05-06T13:02:00Z</dcterms:created>
  <dcterms:modified xsi:type="dcterms:W3CDTF">2025-05-06T13:02:00Z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