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26A73B42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6C265B2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F576FC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4374E1" w14:paraId="560D596D" w14:textId="77777777" w:rsidTr="009A17F6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6C79838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28E67F6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4CF8395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29B4E05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0DBB665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2DD1FE67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29E2D8F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30DC1FC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2EE72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254AB9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936F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79D7BC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314C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0723E1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314C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675248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314C7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0F4E92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314C7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746EBD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2967CF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23320E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32E2E7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3D011B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78E07B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08EED4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5996E3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1391F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5F6B2B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792B86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413D84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2612F4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74394A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7465CD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6059B9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168C6C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23A067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2A4C76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533BE7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224CF4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2B9EAF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7F64A8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383D59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06FA4C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2722A8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3416DB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4D9549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3FCC6C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9A17F6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288AE6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4D3A18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76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FAAC" w14:textId="77777777" w:rsidR="00C15931" w:rsidRDefault="00C15931">
      <w:pPr>
        <w:spacing w:after="0"/>
      </w:pPr>
      <w:r>
        <w:separator/>
      </w:r>
    </w:p>
  </w:endnote>
  <w:endnote w:type="continuationSeparator" w:id="0">
    <w:p w14:paraId="55ADFCA3" w14:textId="77777777" w:rsidR="00C15931" w:rsidRDefault="00C159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0D38" w14:textId="77777777" w:rsidR="00C15931" w:rsidRDefault="00C15931">
      <w:pPr>
        <w:spacing w:after="0"/>
      </w:pPr>
      <w:r>
        <w:separator/>
      </w:r>
    </w:p>
  </w:footnote>
  <w:footnote w:type="continuationSeparator" w:id="0">
    <w:p w14:paraId="34713882" w14:textId="77777777" w:rsidR="00C15931" w:rsidRDefault="00C159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50960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1A48"/>
    <w:rsid w:val="005923AC"/>
    <w:rsid w:val="005D204B"/>
    <w:rsid w:val="005D5149"/>
    <w:rsid w:val="005E656F"/>
    <w:rsid w:val="006314C7"/>
    <w:rsid w:val="00667021"/>
    <w:rsid w:val="00671E28"/>
    <w:rsid w:val="006974E1"/>
    <w:rsid w:val="006B6899"/>
    <w:rsid w:val="006C0896"/>
    <w:rsid w:val="006F513E"/>
    <w:rsid w:val="00727D08"/>
    <w:rsid w:val="00733B44"/>
    <w:rsid w:val="00746204"/>
    <w:rsid w:val="00751167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A0765"/>
    <w:rsid w:val="009A17F6"/>
    <w:rsid w:val="009D07C4"/>
    <w:rsid w:val="00A12667"/>
    <w:rsid w:val="00A14581"/>
    <w:rsid w:val="00A20E4C"/>
    <w:rsid w:val="00A76704"/>
    <w:rsid w:val="00AA23D3"/>
    <w:rsid w:val="00AA3C50"/>
    <w:rsid w:val="00AC54D4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BF4A51"/>
    <w:rsid w:val="00BF781A"/>
    <w:rsid w:val="00C15931"/>
    <w:rsid w:val="00C316FB"/>
    <w:rsid w:val="00C44DFB"/>
    <w:rsid w:val="00C6519B"/>
    <w:rsid w:val="00C70F21"/>
    <w:rsid w:val="00C71D18"/>
    <w:rsid w:val="00C7354B"/>
    <w:rsid w:val="00C800AA"/>
    <w:rsid w:val="00C91F9B"/>
    <w:rsid w:val="00C936FF"/>
    <w:rsid w:val="00CE5ED2"/>
    <w:rsid w:val="00D73B06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026BE"/>
    <w:rsid w:val="00F1140A"/>
    <w:rsid w:val="00F1669C"/>
    <w:rsid w:val="00F576F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2025-05-05T19:33:00Z</dcterms:created>
  <dcterms:modified xsi:type="dcterms:W3CDTF">2025-05-05T19:33:00Z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