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56083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46471A80" w:rsidR="003E085C" w:rsidRPr="0056083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56083E">
              <w:rPr>
                <w:rFonts w:cs="Arial"/>
                <w:noProof/>
                <w:color w:val="auto"/>
                <w:lang w:val="en-US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56083E" w:rsidRPr="0056083E">
              <w:rPr>
                <w:rFonts w:cs="Arial"/>
                <w:noProof/>
                <w:color w:val="auto"/>
                <w:lang w:val="en-US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40B9EA9" w:rsidR="00C957EE" w:rsidRPr="0056083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</w:pPr>
            <w:r w:rsidRPr="005608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52</w:t>
            </w:r>
            <w:r w:rsidR="00C957EE" w:rsidRPr="0056083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56083E" w:rsidRPr="0056083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en-US" w:bidi="ru-RU"/>
              </w:rPr>
              <w:t>petkov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56083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4E50445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56083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478142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02FC81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3B1A1F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267E0C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EDFCD2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2DE22157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3654BA7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79CDCB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043A6E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597A4A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9A2805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02BA54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47341B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96ECEE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28EFDA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C05AEC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7921EF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089A3E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6BFF83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25EAA0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344AE2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DFCF5B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E8A48B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CC4A31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23B33D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D9421B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822DDD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F88143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06FC59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FC1537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E0382A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5ED768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83223C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6FCE0D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DA574E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0ADEBE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126A89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C9FE97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9A6AF0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C49F9A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BD2002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CF297E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981B20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CDA58C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A6C365D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6083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7EC7BA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25859B2D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86FB3D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26B9AC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9B562F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08B16C2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944F59A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14C8F4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2BBA4E3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688B9A2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8F2F30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437AA0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06806A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B8A384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DC182B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BB10C2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F91D83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CE1F6B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5AF4D3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9C5053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12DC52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63B13D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1A32FD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8884B5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78FA03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9C000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96E877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3A0E97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B54C94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221920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657246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F3EAC2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40E568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C5AC40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27D6CE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A1B69A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03F944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03F3A8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D30EAA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2CC803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7E38DD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AC76B1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EF0F38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CDD0A3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204A0BE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56083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1B4618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76B75DF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674267D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D19D72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27DD74C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043CBD2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93BA1D8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2CA282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311D34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03CADE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82791F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390084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48ABC71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7A102D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B728A1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47EBC1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42F062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363A9F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729ABA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2551A1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2B6E56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52A18C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9F5E9C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7A8B2F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5838CB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1CFC980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E8E525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67D62B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7A0B87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E4F4B9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3F98AC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6F31EC3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BCB893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552268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1F9961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428780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EF7105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87B648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A98EAD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230772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0B270C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81C4DD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9D2F9A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D02510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60070DC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56083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055FA730" w:rsidR="00C957EE" w:rsidRPr="0056083E" w:rsidRDefault="00DF18CE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507627AD" w:rsidR="00C957EE" w:rsidRPr="0056083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E125802" w:rsidR="00C957EE" w:rsidRPr="0056083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</w:tr>
            <w:tr w:rsidR="00E50BDE" w:rsidRPr="0056083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38F952A9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6083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2D5FD7FC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992735F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0C2504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A7FDF2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3CA63C4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3DBD096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23F7BB38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FC8CF0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6F3F1ED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62CBA1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4FDF36F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77EAE9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003F9B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B74D96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9253FA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895DD2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7F85CD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C1FB83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3858E33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CA67BC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1FAAF22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B05CD3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39FAF6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3E99B0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EC3DB2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58AF11A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3BBEB89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33CF33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B9283A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621E8F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1373C98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C32EE5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84F326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0B8EAD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B496B9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48C5A9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8C91CB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3431B86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CC7B3C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453CFA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2D820A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365A3E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AF57BF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D18DB5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B246660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1B164B31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48DE9E4A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9E78E0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198E3D2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9BB6B2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8D98A18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4516555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F7C422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CB0814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2B9EEF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33978D1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6543F5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CA265E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430EDE4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4D52F1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0A9E53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6278E92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A1E41A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053A92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5DE16D3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AF6735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40EF72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A424FB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21D0068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DCD357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7B5BF1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48FDDF0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AC8219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18B8B1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BD5EE5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199474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65AB9D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11E26F5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5BCC9F2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1C23B9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FEA06D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D39E94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3EFDBA2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4CF8A80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C25379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805185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33183A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CE6785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41B865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CF449C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AD5AC7A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1A902DF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5A46CF6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7473EB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426C24F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1FF62EA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4EE5E9A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7CD81CC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4CE7031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7446AEE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22A3D3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0B9CAB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607553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052413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B3E859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48495F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02113C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1EEED96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35C453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E643B4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456510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7C08D7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44885AD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62B556C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26212D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A39772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5AA471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F760A2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309B7B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6E3861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69D45A7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4F2342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F3E282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83B22D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797E56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1B50E50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5C4CE03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3331595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3E6738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A70B3E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1C8C15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615943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253D8A0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7268989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3BB6D6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56083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0440E210" w:rsidR="00C957EE" w:rsidRPr="0056083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23F50F2D" w:rsidR="00C957EE" w:rsidRPr="0056083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549864C" w:rsidR="00C957EE" w:rsidRPr="0056083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</w:tr>
            <w:tr w:rsidR="00E50BDE" w:rsidRPr="0056083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39CC839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6083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5E967C7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D85E19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0BAAC8B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787E9F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8D80966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50690E7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F03D6E8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4D3DD4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E13188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185D6F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0C36624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9B9AFC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33CD92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BB5F6A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518DE2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03B154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001411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F6AE26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6E204B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21A8D2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068B0F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0D44526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334FDAE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EEEF0C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1C277B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7006CC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D28DC4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8C6B7F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98F68D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72053B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F2CA83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DC7A81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A85D64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41BD2C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D16FC9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EF0A00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374F120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B4BAB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11490F9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2A67157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F0D35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0DA76C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40585B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C4095C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31377DC9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B8613C9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9E171F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442497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62314AF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10D3672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8E58BCC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6EF40CE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1DF107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CE443F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4DD7DFF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6AD5F1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8B8E11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27C2EF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24D2454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E1DDC3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A0873B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7CC79E8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8671E7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966891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023BA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84ED8A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4F38CB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33E4C9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BFB43D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25BD54A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C09D67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7E51A53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827293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5B6019B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AAE5DE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7573FC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ECA792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816275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7113BE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9382D9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89FADE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2EDD54A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71A43D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1A3C734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D8FDF2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6BEBF0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3EE63F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0E5A00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3C7578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087336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1E1777A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1C1198B2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EFEEC3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AA2462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C9F7EF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3DAB658A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07F2E52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84BA3D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5D7DF8D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016BEDE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2DAF4D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998A56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B161BA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BF5887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D96159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D03E5F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CA556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BD1984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1C9A67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D6241D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339455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CF5CCE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3CFFB6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B4F493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D4687F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963BB2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5E9A8B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EA7976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28D31C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44A108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2853E2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6151B55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EA7310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A9D074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94CE3C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619EAC8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EA4AD9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1A65EB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7885EAC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351DA1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E07E33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884746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1F4D47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655C5D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7836B3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DECEEB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43A637F0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56083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95F22B0" w:rsidR="00C957EE" w:rsidRPr="0056083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57AEA33" w:rsidR="00C957EE" w:rsidRPr="0056083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02272FE" w:rsidR="00C957EE" w:rsidRPr="0056083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</w:tr>
            <w:tr w:rsidR="00E50BDE" w:rsidRPr="0056083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4337BCC2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56083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78B3C5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3D4C9BA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B599C4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1F7A9D6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47B7E8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4126A90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F4602A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A80D7A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3DB30EF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5D630E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899909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A10327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480B76D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12CCD3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113C75E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76C3AE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F299DF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77A5CD5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36C48DE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F5F8DD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5C8E0FC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0CD9AB7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C1A29B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13CE27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7E90BE2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48E255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BF8493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F1E91C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8929F7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633A84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EE83BB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4DAC4B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B4FBD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619FEC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990BFE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C1F8CF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984A07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BDC75D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24CB11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56D304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E595CF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44CD5BE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2375FA0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853C1B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3F68E73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12FA103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FBD1B3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16AE6A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983363E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C6A5A03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4AF9ECB4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6F5E960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B8F8805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BB74FE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C14F4B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9C68B15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3FAF21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4B7F1F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BBDAE4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84625D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6F6EF40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609C5D7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611F97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939229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21873C2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F15A08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249D5B4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848F4B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C47B10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CC7C8A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8C03CD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E53DFD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49F5B9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4554F0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591154A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8F8EC7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0F22DC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6FB716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4D29A2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943DAA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1E37C3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6B7C9B5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D1E021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77BBA8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FC7D55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68F5E2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A0AFA1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4BCC21D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7FC7F0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D2A82E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632E0932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029D5DF6" w:rsidR="00E50BDE" w:rsidRPr="0056083E" w:rsidRDefault="0056083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56083E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56083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77549A8F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9CDDBF6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8E9036B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2A17DBD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5A66F81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noProof/>
                            <w:color w:val="auto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0A393038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2519079" w:rsidR="00E50BDE" w:rsidRPr="0056083E" w:rsidRDefault="0056083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/>
                          </w:rPr>
                        </w:pP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E50BDE" w:rsidRPr="0056083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821E892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4EC86B4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AA1D26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26C6B30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AD71B6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70A176F4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E742D7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C10E70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86548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EDC114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9991E0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EF7019D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7B1134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28F659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2FE9A9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D930D1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2334508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E1784D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1F0261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AC934F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6B0584E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F539DF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DADF99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7B8A6CB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608ABFA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EE13AF8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346AEF86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4B43E6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33D0B9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59C7A1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2300679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6B6DBA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3DD2351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8D7F113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5B5248DF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56083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35A43C1E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5F0D24FC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6083E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 w:rsidRPr="0056083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56083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56083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C957EE" w:rsidRPr="0056083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F85E939" w:rsidR="00C957EE" w:rsidRPr="0056083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5D50157D" w:rsidR="00C957EE" w:rsidRPr="00DF18C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0CB1A35" w:rsidR="00C957EE" w:rsidRPr="0056083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56083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="0056083E" w:rsidRPr="0056083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petkov</w:t>
                  </w:r>
                </w:p>
              </w:tc>
            </w:tr>
          </w:tbl>
          <w:p w14:paraId="1A5B6E03" w14:textId="2CC03F92" w:rsidR="00E50BDE" w:rsidRPr="0056083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2B3E424A" w14:textId="1DF0A038" w:rsidR="00F93E3B" w:rsidRPr="0056083E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F93E3B" w:rsidRPr="0056083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E074" w14:textId="77777777" w:rsidR="005611C3" w:rsidRDefault="005611C3">
      <w:pPr>
        <w:spacing w:after="0"/>
      </w:pPr>
      <w:r>
        <w:separator/>
      </w:r>
    </w:p>
  </w:endnote>
  <w:endnote w:type="continuationSeparator" w:id="0">
    <w:p w14:paraId="63C6C0D8" w14:textId="77777777" w:rsidR="005611C3" w:rsidRDefault="00561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33B7" w14:textId="77777777" w:rsidR="005611C3" w:rsidRDefault="005611C3">
      <w:pPr>
        <w:spacing w:after="0"/>
      </w:pPr>
      <w:r>
        <w:separator/>
      </w:r>
    </w:p>
  </w:footnote>
  <w:footnote w:type="continuationSeparator" w:id="0">
    <w:p w14:paraId="55F65A4C" w14:textId="77777777" w:rsidR="005611C3" w:rsidRDefault="005611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0CC5"/>
    <w:rsid w:val="00071356"/>
    <w:rsid w:val="00074B6A"/>
    <w:rsid w:val="00097A25"/>
    <w:rsid w:val="000A5A57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C0D41"/>
    <w:rsid w:val="003E085C"/>
    <w:rsid w:val="003E7B3A"/>
    <w:rsid w:val="00416364"/>
    <w:rsid w:val="004300FF"/>
    <w:rsid w:val="00431B29"/>
    <w:rsid w:val="00440416"/>
    <w:rsid w:val="00462EAD"/>
    <w:rsid w:val="004A6170"/>
    <w:rsid w:val="004F6AAC"/>
    <w:rsid w:val="00512F2D"/>
    <w:rsid w:val="0056083E"/>
    <w:rsid w:val="005611C3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9F7534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DE32AC"/>
    <w:rsid w:val="00DF18CE"/>
    <w:rsid w:val="00E1407A"/>
    <w:rsid w:val="00E16D02"/>
    <w:rsid w:val="00E50BDE"/>
    <w:rsid w:val="00E774CD"/>
    <w:rsid w:val="00E77E1D"/>
    <w:rsid w:val="00ED75B6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2025-10-24T10:12:00Z</dcterms:created>
  <dcterms:modified xsi:type="dcterms:W3CDTF">2025-10-24T10:12:00Z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