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53A80451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FF21AC">
              <w:rPr>
                <w:rFonts w:cs="Arial"/>
                <w:noProof/>
                <w:color w:val="auto"/>
                <w:lang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19FBD8F2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372C9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пятницы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5C872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72F61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1ED85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C9240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CCD89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477BCC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1239A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0AD14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4DD39E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4B0FCE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8C6F3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895DD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5D3315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3D68E6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55A531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EA1F6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0ACE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2A1BBD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0BA908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67A101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25038E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766C32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104B28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2752DC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791F0E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56F118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642E3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64DD2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7935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E2B10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814A9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56C93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9C839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2303E3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1E0A21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0F639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65C6BC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1A7A4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3C411E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C711F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512D1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2F1DA6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5DD750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7AA3BF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03A2F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697309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142E77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0FEA7E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6F960B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633E7B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0391B2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3EAF9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FDC5D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6A43A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1E5C6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65842F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4B5A1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70B873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64AA85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0F669BE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77FBDD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1EF653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91F41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6CA6C5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71C8C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14E6C0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65667B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A36B6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12C99B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BB105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7A2E80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03D3F9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0C2A2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4EA73A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0D2E88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32DB04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2EA5B7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599CAA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44AF1D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1E5C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0C8CE3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1B1E4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731575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5A3FF5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0DCF6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25DE58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763ED4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5CB2F4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5F048B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29995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72AC08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38FBD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38E64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035F7F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41E984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5D18F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252058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3DF230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769CD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36C86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742FC3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DE56E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00AA8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8DF24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45761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C056E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22A76B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77CAA2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656FD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AE06B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4DFA37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A1DF96A" w:rsidR="00C957EE" w:rsidRPr="00A60ACB" w:rsidRDefault="00DF18CE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0C70FBCF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пятницы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2A37E8C" w:rsidR="00C957EE" w:rsidRPr="00C957E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27F809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1878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7F9D53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4542DF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EB347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59DD2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DAA2A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3C997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38E551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378903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5DC88E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05082B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2B2ECC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5FDD31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2619B6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9DBE4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2E4E8D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703FAE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2731C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155FD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043AF0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12E847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B6D9B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8D147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04BD15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538ECA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08FBA8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365BA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402FB9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5BE5C4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62F5D2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284CC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96E5F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5E458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DAC42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00174C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4A10D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F4592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39B581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62B755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5F5B9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389E72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CD61D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67A80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56779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0777E3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87F2A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4A849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247DF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343DAC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7736C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7F6284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1A24AA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2E74C0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0B95F4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C5A69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57126F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17B68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BE9AE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1287EE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2B525F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78E41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624FDE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768CF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5E4C0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42297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70852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01A275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C4739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421358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45704B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79113F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69C89F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00E79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1A5E05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173A24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0EECEB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11FE87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423386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C72D5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993A7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04B127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5CC77A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19B0C4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A583D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77959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BA94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068376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234B8D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0258C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1DDAB9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86D31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09103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F9F2A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19364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1E91E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5FDFB7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6181E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541B84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1A33EC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CC967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0327F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47A0BD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62A098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77688A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36E8DB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7AE684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5EB28F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5A6423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2F7656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292920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58422CEA" w:rsidR="00C957EE" w:rsidRPr="00C957EE" w:rsidRDefault="00A2020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526E3A8D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59EE5F8A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0A8827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1D3CAA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43DA1E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45E70C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4787E1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F30C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E8BA0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19552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23D061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87F1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6D20F8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6B263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A28C4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1F802A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2B984D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6FBCE3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63B35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063CB06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31947C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3E1174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3DCD8D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3593E8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6829B5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7B1B4C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2A98FD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136238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6BC1E2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557BA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0466CA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5D5B99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20C83B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F416A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E3D0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57FF00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36CF24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69CAD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079142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745C85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07076E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C9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8C161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0A9F15B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10CF9C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AFBE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692D93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36411E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41A7C3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1595D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1845B9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357B8C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02A361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2EC69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4F8643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4AAC6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0D06A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2E81FA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17E78E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3367D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7FF7BF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B378C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0F39DB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47544C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ACD93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3752C5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227BC5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1B855C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1720C5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5D9AC0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5BE10E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2F62B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432104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77D7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7A7BE8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1B13A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783F9E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F91B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7A0DA6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54784B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5FA921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0C471A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50BD9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6C12C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E5E29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1C241F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08B9B3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5DB3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026C99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6DDF1A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05C2A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214285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2C4C85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B2E93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30C8C5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44E5C5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63580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7CB01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6046B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53343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143B4D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3F75D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5F0D9A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6CBFE9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28392C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1F7E4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412CC3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F90F9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55D61C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00CAC9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6C747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31754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3B6D2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2788BF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56ADBD75" w:rsidR="00C957EE" w:rsidRPr="00FF306C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0B89A44B" w:rsidR="00C957EE" w:rsidRPr="00FF306C" w:rsidRDefault="00FF306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7C592D9F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44AE9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3CCA3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09A9A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1410B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9D9B0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DC1A3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02B22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2128CB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288D9D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08C8C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1B31B1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010165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77D182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4C0D5A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2F147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EBE45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0EB9A7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73D5D5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B0829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4E1D65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1C9ABD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2D42C8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346E4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B0293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447BA9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E4220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5E731A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DB87B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49B184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ED9BB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74AAD1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63CF2B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054C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DC623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1D0A6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663736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67C39F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A2020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57C8AA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6893D73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1C6F11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24C59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2B4CCF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4AB5CF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CA5B4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4D185F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289EC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197D96D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BFF4C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7F1690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F1B94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4EC60B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4C337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23E422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7BEFE7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E79AD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397D04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6BADD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C3F3C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13F991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59CDC6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6C757E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C64FD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7215F4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6D36E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142FF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C4ADA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16A8C9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78AEBF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39CC0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CC72B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0B1A50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2F4A02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77F979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0FA0AE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77777777" w:rsidR="00E50BDE" w:rsidRPr="00C957EE" w:rsidRDefault="00E50BD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 w:rsidRPr="00C957EE"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7777777" w:rsidR="00E50BDE" w:rsidRPr="00C957EE" w:rsidRDefault="00E50BD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22E11F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71C4A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941A2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D4777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419B0B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17137C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4C6ACC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14C825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1735F7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12200A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1ECD91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28109D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4B3B4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6E3BAD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4429C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7C126B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4CFD47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735FE4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6762E2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3A7B588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2961A5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188B63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612CF0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BC83D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47CA8F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6D034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4A5B15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AE859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74111E1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F5733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7B8A6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68365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2DC04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4C1C1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746FC5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22EC84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BB966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F21A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17925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4E7A6A6E" w:rsidR="00C957EE" w:rsidRPr="00C957E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28EA40DE" w:rsidR="00C957EE" w:rsidRPr="00DF18CE" w:rsidRDefault="00DF18C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B37CBD1" w:rsidR="00C957EE" w:rsidRPr="00C957EE" w:rsidRDefault="00B17925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372C9B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пятниц</w:t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ы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CAA91" w14:textId="77777777" w:rsidR="000F4E95" w:rsidRDefault="000F4E95">
      <w:pPr>
        <w:spacing w:after="0"/>
      </w:pPr>
      <w:r>
        <w:separator/>
      </w:r>
    </w:p>
  </w:endnote>
  <w:endnote w:type="continuationSeparator" w:id="0">
    <w:p w14:paraId="5A8EEF9B" w14:textId="77777777" w:rsidR="000F4E95" w:rsidRDefault="000F4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5F63" w14:textId="77777777" w:rsidR="000F4E95" w:rsidRDefault="000F4E95">
      <w:pPr>
        <w:spacing w:after="0"/>
      </w:pPr>
      <w:r>
        <w:separator/>
      </w:r>
    </w:p>
  </w:footnote>
  <w:footnote w:type="continuationSeparator" w:id="0">
    <w:p w14:paraId="3E4BF279" w14:textId="77777777" w:rsidR="000F4E95" w:rsidRDefault="000F4E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0CC5"/>
    <w:rsid w:val="00071356"/>
    <w:rsid w:val="00074B6A"/>
    <w:rsid w:val="00097A25"/>
    <w:rsid w:val="000A5A57"/>
    <w:rsid w:val="000A6471"/>
    <w:rsid w:val="000F4E95"/>
    <w:rsid w:val="001274F3"/>
    <w:rsid w:val="00151CCE"/>
    <w:rsid w:val="00187700"/>
    <w:rsid w:val="001B01F9"/>
    <w:rsid w:val="001C41F9"/>
    <w:rsid w:val="00263068"/>
    <w:rsid w:val="00285C1D"/>
    <w:rsid w:val="003327F5"/>
    <w:rsid w:val="00340CAF"/>
    <w:rsid w:val="00372C9B"/>
    <w:rsid w:val="003C0D41"/>
    <w:rsid w:val="003E085C"/>
    <w:rsid w:val="003E7B3A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D615B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17925"/>
    <w:rsid w:val="00B37C7E"/>
    <w:rsid w:val="00B65B09"/>
    <w:rsid w:val="00B737F2"/>
    <w:rsid w:val="00B85583"/>
    <w:rsid w:val="00B9476B"/>
    <w:rsid w:val="00BC3952"/>
    <w:rsid w:val="00BC509C"/>
    <w:rsid w:val="00BE5AB8"/>
    <w:rsid w:val="00C44DFB"/>
    <w:rsid w:val="00C6519B"/>
    <w:rsid w:val="00C70F21"/>
    <w:rsid w:val="00C7354B"/>
    <w:rsid w:val="00C91F9B"/>
    <w:rsid w:val="00C957EE"/>
    <w:rsid w:val="00DE32AC"/>
    <w:rsid w:val="00DF18CE"/>
    <w:rsid w:val="00E1407A"/>
    <w:rsid w:val="00E16D02"/>
    <w:rsid w:val="00E50BDE"/>
    <w:rsid w:val="00E774CD"/>
    <w:rsid w:val="00E77E1D"/>
    <w:rsid w:val="00ED75B6"/>
    <w:rsid w:val="00F203FA"/>
    <w:rsid w:val="00F30486"/>
    <w:rsid w:val="00F91390"/>
    <w:rsid w:val="00F93E3B"/>
    <w:rsid w:val="00FC0032"/>
    <w:rsid w:val="00FF21AC"/>
    <w:rsid w:val="00FF306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3425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2025-10-24T10:15:00Z</dcterms:created>
  <dcterms:modified xsi:type="dcterms:W3CDTF">2025-10-24T10:15:00Z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