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5804D5C6" w:rsidR="003E085C" w:rsidRPr="00514C8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en-US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514C8E">
              <w:rPr>
                <w:rFonts w:cs="Arial"/>
                <w:noProof/>
                <w:color w:val="auto"/>
                <w:lang w:val="en-US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514C8E" w:rsidRPr="00514C8E">
              <w:rPr>
                <w:rFonts w:cs="Arial"/>
                <w:noProof/>
                <w:color w:val="auto"/>
                <w:lang w:val="en-US"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4BF327CC" w:rsidR="00C957EE" w:rsidRPr="00514C8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</w:pPr>
            <w:r w:rsidRPr="00514C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5</w:t>
            </w:r>
            <w:r w:rsidR="00A125FC" w:rsidRPr="00514C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3</w:t>
            </w:r>
            <w:r w:rsidR="00C957EE" w:rsidRPr="00514C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="00514C8E" w:rsidRPr="00514C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sred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0018D850" w:rsidR="00E50BDE" w:rsidRPr="00514C8E" w:rsidRDefault="00514C8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514C8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514C8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24E1838F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5A13AFFE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2D1ED28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57F01973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71DE1D93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5867C4E3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45D9212B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14C8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29FC4A43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33240641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4549148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2094FE0E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2A80A71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1995E4C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BC315B5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14C8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881A5FB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67B0474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2F64A55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13DB40A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03E468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84CF558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EB7F63B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14C8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FB4EB7D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6D8FF714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837DED2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75C4AA5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D50991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C5BF53F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49F8CBF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14C8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6FE7BB4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C1FB6D2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B94DA85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520D1DA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C5275DA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D392C3B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0D59F33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14C8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A949353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0F5F083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1CBBBA5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6ECC984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5B2FF9F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2476878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927CBC5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14C8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AD21925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9576976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514C8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30CE57D2" w:rsidR="00E50BDE" w:rsidRPr="00514C8E" w:rsidRDefault="00514C8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14C8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514C8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2E86564D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60A14C65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5AA6B837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77A991D6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4BED1F40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43B16BBE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52D13115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14C8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20ECA5D6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56E8643D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361F1113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02577BE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3DD6F2AF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209B933A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5676A5AD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14C8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0C49F29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678E71F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FFC714A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8E938BC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8CA856D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431B355F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C39D7C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14C8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76CDBEF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D11769B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7C36FB54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21380C5B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6C41E66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C6FD80E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5825B63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14C8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B76B4A0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503216ED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04220360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E88A53F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0760F85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2981A9F0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1D8826D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14C8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33141F0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61BCFE1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1B071C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704D94A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77BDE8CC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715197EE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6D02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18A646E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6D02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6D02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14C8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645AC594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05D04FD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14C8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635B5D45" w14:textId="77777777" w:rsidR="00E50BDE" w:rsidRPr="00514C8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1CC35D20" w:rsidR="00E50BDE" w:rsidRPr="00514C8E" w:rsidRDefault="00514C8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14C8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514C8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6E9232AD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4853F2F3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213FB775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7E969809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175DCD64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125560B6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59CF9FC0" w:rsidR="00E50BDE" w:rsidRPr="00514C8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14C8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60CCC2CF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6C1108B2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54F4ED64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FD381FD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E52E46A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A92D0AA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1CE9BB5A" w:rsidR="00E50BDE" w:rsidRPr="00514C8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EC267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72A5F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C6D1A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24CAE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17D439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00BA28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9C826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1B711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53793F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ED39C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55D6A5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DBF7A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6CFADA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8EBCE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53F71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39010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B4BFB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3167B5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3CE18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0712BC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3E3D1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9F200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0F1B3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033E64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A8803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DFECE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38010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473B4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88C4B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76F7A9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6D0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40DF636F" w:rsidR="00C957EE" w:rsidRPr="00A60ACB" w:rsidRDefault="00D402BA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514C8E" w:rsidRPr="00514C8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sred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43E70150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514C8E" w:rsidRPr="00514C8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sred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5178A1A7" w:rsidR="00C957EE" w:rsidRPr="00C957EE" w:rsidRDefault="00D402B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514C8E" w:rsidRPr="00514C8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sred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3D0DE239" w:rsidR="00E50BDE" w:rsidRPr="00C957EE" w:rsidRDefault="00514C8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49038E49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1FBE6E42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24DFD582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0BEF360C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1B6441D2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751FC709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172B8B09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681673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792D03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198719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235812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5A7F12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758040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340EF8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6B0C70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4ABFFF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08B325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5CDDFD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7B9381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752ED8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74E50E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076313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5C5CC8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1EC351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6348EA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446BAE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601EF1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03CAFC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16F569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3C25B9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413E3D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2A6AE0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769BA7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5ED371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4A1866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239304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5A971F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0D52D3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6C73EC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78A2A6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12788A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3CE3C0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399068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5BBE0E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6A016F3D" w:rsidR="00E50BDE" w:rsidRPr="00C957EE" w:rsidRDefault="00514C8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60B1B736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6706784E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5BBCFD49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5C7E4F72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11736907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715EB642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11CF4512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2FD450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2C8F07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409104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714E10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37EEBA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094ABB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380E9A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23FCB6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309E3F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312F85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4A788A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0567C0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77892A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46BC39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37D35F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0E0B08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205B8B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2EAA74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A09C5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D939B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356405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5198CF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5A650D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5432D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5B28D0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254025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79DBF5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425CC9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7A6049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0DE6C3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549D26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28E496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5A695C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6E3F5B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2FA7B6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DE43D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768DBD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243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559F8752" w:rsidR="00E50BDE" w:rsidRPr="00C957EE" w:rsidRDefault="00514C8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3A8A637B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4C4DD130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4DE08B55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3687EDF1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3A133274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110E9B03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34A8AF70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0640B7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1A6A2E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6D0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658534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6ED6E3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26C4D5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537223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53EFEE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195ADB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219962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470855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57DE50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5041A4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143215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7838B0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4C82BC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149CE0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355F40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7AEECA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56C453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0F7535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3FFA50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0BDDA6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65A6BE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3740FC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0549FF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19670E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02C0BA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602201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3D1B92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2F946E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62285E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4AAD60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157D21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1FD285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782F51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6A2EB3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1BD626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47C791A8" w:rsidR="00C957EE" w:rsidRPr="00C957EE" w:rsidRDefault="00A125F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514C8E" w:rsidRPr="00514C8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sred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08185B16" w:rsidR="00C957EE" w:rsidRPr="00C957EE" w:rsidRDefault="00A125F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514C8E" w:rsidRPr="00514C8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sred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70B5227D" w:rsidR="00C957EE" w:rsidRPr="00335F43" w:rsidRDefault="00335F4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514C8E" w:rsidRPr="00514C8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sred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6875E762" w:rsidR="00E50BDE" w:rsidRPr="00C957EE" w:rsidRDefault="00514C8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83A915F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3883F527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61227FD3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3D72A750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030375D8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34C1A9DB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BFD2014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084D97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687497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20093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345D66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38E959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6B5948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37BD24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03BDD2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57BB1F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129345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481747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28CF9E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4FDBD7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B6890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6D94B2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7D418B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4D623E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136CEE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20F502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1DFAC8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1A42FB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6025D9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0410D4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4D1582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5A92C4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5A87E5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3CF152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F3746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0B8C8E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2BA5E7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03A5B2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4F4DB5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797556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29E091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24C2A2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72087D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37BBD4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758BCDF5" w:rsidR="00E50BDE" w:rsidRPr="00C957EE" w:rsidRDefault="00514C8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6938BCA5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4C8F731B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1271311E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1EB11EF5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629E0F08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3F6C24C7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35CB4272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7F86E0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1D7199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243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159402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00BE17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545B40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2C6D7A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00BF96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249A96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BF294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1AC2A1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3D669C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547946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768A52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4E50AB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5054C4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1029C1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7280A6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34678F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499EAC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6CC624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6BEF50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1C9AA7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224EA8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2AE17B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62BB05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49045A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2893B7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BDA8E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2F1BF9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B1282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1E2F8E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51E230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6C60B4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0ECC5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2DB1EE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722BC6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0D9DA2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51E3ED91" w:rsidR="00E50BDE" w:rsidRPr="00C957EE" w:rsidRDefault="00514C8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51D7F7DC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45F71525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1C3CB03C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1169C052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5A09BC94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4DDBA6EB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6ED88A45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15F0E2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433FFC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39A249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2607C8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4C1D6B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0086A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4F6B87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0E9923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38C73A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53E04C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09B6B7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6BAB83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04A678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22BB44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32B3BE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52EB77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78A65A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425BD7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6012B0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1EC36C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732C4B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4F7828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2E2EDB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3C71FD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77DE3C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67DC5F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3651F3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69CD99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5060DB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402433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377EB6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600C7C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3E14A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79198E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6DAB8A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4054BD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0136C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4DFCA29A" w:rsidR="00C957EE" w:rsidRPr="00C957EE" w:rsidRDefault="00D402B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514C8E" w:rsidRPr="00514C8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sred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1641CFA2" w:rsidR="00C957EE" w:rsidRPr="00C957EE" w:rsidRDefault="00D402B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514C8E" w:rsidRPr="00514C8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sred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339D3F15" w:rsidR="00C957EE" w:rsidRPr="00C957EE" w:rsidRDefault="000D243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514C8E" w:rsidRPr="00514C8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sred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015F270C" w:rsidR="00E50BDE" w:rsidRPr="00C957EE" w:rsidRDefault="00514C8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45A6DC2A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325B71C6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75BD761D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2B57BF26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4ECB5951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45701121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41124F79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21AC5A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18D27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21E3D0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0775F4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120B9B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78B217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7439A7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6D824D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7B6B7F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126083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484981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74B889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090318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2506E5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67D72E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51B18C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17D88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138A16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393F1D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381E77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6AA9EC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0106C5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1D8BBF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36D0D3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25AE8B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42D31F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70EE59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6978D6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6C07B9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6BC84D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011BD0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76BD90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CA32A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559F74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7CEF3F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03E5BE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03D277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01925384" w:rsidR="00E50BDE" w:rsidRPr="00C957EE" w:rsidRDefault="00514C8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4F3663A1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249EE0B9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5DD35483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7E1C3345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0F899BB2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07C8123D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1DCB9DFB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5DA588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6A1617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060EBD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522733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22CD52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41DF9F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70B65C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656261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7A87EB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643483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6EA81B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5FB017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2BC992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72178F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202F74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697133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7AB6D7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7EC284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733D27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41F094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07B908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212630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0E1595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6FB81E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2541F5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31FB3A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397D8E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72BD0D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4A5B80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4E3A19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31B21D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3E9877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6691CF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1D36C6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796752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7B2E24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6D0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1C959C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6D0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6D0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785067E4" w:rsidR="00E50BDE" w:rsidRPr="00C957EE" w:rsidRDefault="00514C8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2C18620C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28380201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2550912F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4DA57F09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40DA6116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716F6417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4E79410D" w:rsidR="00E50BDE" w:rsidRPr="00C957EE" w:rsidRDefault="00514C8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1B549D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3A9544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5661CF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44E9CF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561CF3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63EEF1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65EDE5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3E5E2D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199870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1917E5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15A70D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63F1C8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790E02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2606F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042906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35E4F8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462725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1405FB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5F444C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045B31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45F13A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65145B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7B1609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46FC34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01AABD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254120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15FBF5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15AFEF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16ED2F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525967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421887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30155F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0730E2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5E3911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7D8500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25411E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4B5E78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14C8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34636DD7" w:rsidR="00C957EE" w:rsidRPr="00C957EE" w:rsidRDefault="00D402B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514C8E" w:rsidRPr="00514C8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sred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701768C1" w:rsidR="00C957EE" w:rsidRPr="00C957EE" w:rsidRDefault="00D402B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514C8E" w:rsidRPr="00514C8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sred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2387E6BC" w:rsidR="00C957EE" w:rsidRPr="00C957EE" w:rsidRDefault="00A125F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514C8E" w:rsidRPr="00514C8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sred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CDC6" w14:textId="77777777" w:rsidR="0042410E" w:rsidRDefault="0042410E">
      <w:pPr>
        <w:spacing w:after="0"/>
      </w:pPr>
      <w:r>
        <w:separator/>
      </w:r>
    </w:p>
  </w:endnote>
  <w:endnote w:type="continuationSeparator" w:id="0">
    <w:p w14:paraId="661FE0D7" w14:textId="77777777" w:rsidR="0042410E" w:rsidRDefault="004241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91ED" w14:textId="77777777" w:rsidR="0042410E" w:rsidRDefault="0042410E">
      <w:pPr>
        <w:spacing w:after="0"/>
      </w:pPr>
      <w:r>
        <w:separator/>
      </w:r>
    </w:p>
  </w:footnote>
  <w:footnote w:type="continuationSeparator" w:id="0">
    <w:p w14:paraId="1C123E95" w14:textId="77777777" w:rsidR="0042410E" w:rsidRDefault="004241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43D"/>
    <w:rsid w:val="001274F3"/>
    <w:rsid w:val="00151CCE"/>
    <w:rsid w:val="00187700"/>
    <w:rsid w:val="001B01F9"/>
    <w:rsid w:val="001C41F9"/>
    <w:rsid w:val="00285C1D"/>
    <w:rsid w:val="003327F5"/>
    <w:rsid w:val="00335F43"/>
    <w:rsid w:val="00340CAF"/>
    <w:rsid w:val="003C0D41"/>
    <w:rsid w:val="003E085C"/>
    <w:rsid w:val="003E7B3A"/>
    <w:rsid w:val="00416364"/>
    <w:rsid w:val="0042410E"/>
    <w:rsid w:val="00431B29"/>
    <w:rsid w:val="00440416"/>
    <w:rsid w:val="00462EAD"/>
    <w:rsid w:val="004A6170"/>
    <w:rsid w:val="004F6AAC"/>
    <w:rsid w:val="00512F2D"/>
    <w:rsid w:val="00514C8E"/>
    <w:rsid w:val="00570FBB"/>
    <w:rsid w:val="00583B82"/>
    <w:rsid w:val="005923AC"/>
    <w:rsid w:val="005D5149"/>
    <w:rsid w:val="005E656F"/>
    <w:rsid w:val="00667021"/>
    <w:rsid w:val="006974E1"/>
    <w:rsid w:val="006C0896"/>
    <w:rsid w:val="006D742F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F16F7"/>
    <w:rsid w:val="009164BA"/>
    <w:rsid w:val="009166BD"/>
    <w:rsid w:val="00977AAE"/>
    <w:rsid w:val="00996E56"/>
    <w:rsid w:val="00997268"/>
    <w:rsid w:val="00A125FC"/>
    <w:rsid w:val="00A12667"/>
    <w:rsid w:val="00A14581"/>
    <w:rsid w:val="00A20E4C"/>
    <w:rsid w:val="00A60ACB"/>
    <w:rsid w:val="00AA23D3"/>
    <w:rsid w:val="00AA3C50"/>
    <w:rsid w:val="00AD51E9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57EE"/>
    <w:rsid w:val="00CE0A32"/>
    <w:rsid w:val="00D402BA"/>
    <w:rsid w:val="00DB6FFF"/>
    <w:rsid w:val="00DE32AC"/>
    <w:rsid w:val="00E1407A"/>
    <w:rsid w:val="00E16D02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2025-10-16T05:11:00Z</dcterms:created>
  <dcterms:modified xsi:type="dcterms:W3CDTF">2025-10-16T05:11:00Z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