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70809D9C" w:rsidR="00BF49DC" w:rsidRPr="006D330A" w:rsidRDefault="00191585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53E18292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6D5311" w14:paraId="726CE1BC" w14:textId="77777777" w:rsidTr="006D5311">
        <w:trPr>
          <w:trHeight w:val="567"/>
        </w:trPr>
        <w:tc>
          <w:tcPr>
            <w:tcW w:w="71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29B4860B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3C90A88C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6C7E0D75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4A62E4C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1DB96510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211C6577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399CF082" w:rsidR="00BF49DC" w:rsidRPr="006D5311" w:rsidRDefault="00191585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BF49DC" w:rsidRPr="006D5311" w14:paraId="6EAC1785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0DC2B58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39FCD8D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533642B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172A7A8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0CC6EE7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5AD2C29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2C89751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46A241F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38803B1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538030E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389E780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4F0FB97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0F96767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5549321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5837D5A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7C06833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2E566B3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14BFE2F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1A95A35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29010DF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19DCED9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60F2EA0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3630954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251F856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572D7F8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3151F27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2B40DD8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78642A5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44DEF20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21E1AC4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381EE4E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659AAC0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57A1E6E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4EA4401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68E6EB8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41AFDAA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25D4B90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4E37DAA" w:rsidR="006B6899" w:rsidRPr="006D330A" w:rsidRDefault="00191585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FEBRUAR</w:t>
            </w:r>
          </w:p>
        </w:tc>
        <w:tc>
          <w:tcPr>
            <w:tcW w:w="2500" w:type="pct"/>
            <w:vAlign w:val="center"/>
          </w:tcPr>
          <w:p w14:paraId="30F9F655" w14:textId="1C639C25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D5311" w:rsidRPr="006D5311" w14:paraId="2A9965BE" w14:textId="77777777" w:rsidTr="006D5311">
        <w:trPr>
          <w:trHeight w:val="567"/>
        </w:trPr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55D2BFB9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57554E0B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16851BDB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4607C3CC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1B64D8BE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F2FB328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3E2FF565" w:rsidR="006D5311" w:rsidRPr="006D5311" w:rsidRDefault="00191585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6B6899" w:rsidRPr="006D5311" w14:paraId="78897B1C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7F14010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2EC832E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206620A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75B97AC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68CD364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15548ED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7CEC04B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2E98FCD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3C0007E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41EBE71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2A68737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3DE98AB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06D000F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25929A8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077B12C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5F4A39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2C0EE1F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58C5031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38C4C52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259939D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5B8C492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014DE0F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1E04F93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72EA00E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2BDC263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54BFD7E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21C8107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25E11A1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6A858BA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0E90A01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6A01DBF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527FF32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58D9593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1382F90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09CBAC5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0DCF299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62F5B4D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733A02EB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MAREC</w:t>
            </w:r>
          </w:p>
        </w:tc>
        <w:tc>
          <w:tcPr>
            <w:tcW w:w="2500" w:type="pct"/>
            <w:vAlign w:val="center"/>
          </w:tcPr>
          <w:p w14:paraId="26647E3B" w14:textId="07A9A14E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560D596D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C5013E" w14:textId="79D3D39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CD7167" w14:textId="58BDD7A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845A00" w14:textId="5747B21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DAD2F" w14:textId="1D9530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69AF3A" w14:textId="3719A7F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742508" w14:textId="50FF4A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D5908" w14:textId="239243B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30DC1FC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30C6CF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68F45E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07A300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04A53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6FA616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3F0273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2364E0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26F4E8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6E2493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53C036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75C86D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376860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3D71A8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3A72A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4D5A3C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71EF69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5EF450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5AE561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4AC55D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0D304B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3F6D40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2A9CDF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4C4B8C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2B2963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70EA46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344C3B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18F83C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75F967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55F3ED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6D4009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2F359D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4C800A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2EFA0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3A1F8C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572BCB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615542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459E8F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BCE1DA1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APRIL</w:t>
            </w:r>
          </w:p>
        </w:tc>
        <w:tc>
          <w:tcPr>
            <w:tcW w:w="2500" w:type="pct"/>
            <w:vAlign w:val="center"/>
          </w:tcPr>
          <w:p w14:paraId="23A157B9" w14:textId="2AC99DD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4B2EB927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2EE8E7" w14:textId="6604C72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A9ADB4" w14:textId="6AE1FE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798650" w14:textId="306CC4F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22A68C" w14:textId="28BB886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5C0986" w14:textId="0E6E977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E62A27" w14:textId="18931D7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EC02A7" w14:textId="36BFB3D2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A54C37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346BFD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29611C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069282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1DF856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4D7A06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717E9E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219D7E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622EDF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22C3F9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161F1B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3A45A5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0FC4D8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56B7BC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2A1A53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49BF80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4CC927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2D952A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5CB605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310AF2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15E98E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3E5237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62604C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35DBAD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2AB81F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0E1EA9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E844F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09C687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1D8905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7EB107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38C4B9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6E2909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791205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0F7806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4DED46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6973E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61620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788307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444440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C73EAB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MAJ</w:t>
            </w:r>
          </w:p>
        </w:tc>
        <w:tc>
          <w:tcPr>
            <w:tcW w:w="2500" w:type="pct"/>
            <w:vAlign w:val="center"/>
          </w:tcPr>
          <w:p w14:paraId="356E2AAA" w14:textId="231F9D3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73D927" w14:textId="62595ED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5E7C4A" w14:textId="000881D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D31BE5" w14:textId="1A57855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E1E115" w14:textId="63842A3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84A1A5" w14:textId="0B2461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3A0790" w14:textId="309E0EA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410A3D" w14:textId="1D52EC1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3A266A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6F83A3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21C8CC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DA147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31FDC2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5A8063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3DD2BB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197C7B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0A7BE9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70FFEC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78CE6D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CDA58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778257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3532C5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052EFA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599529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27A570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3E1B6A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31B606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1E3697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4A2558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3894A1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513875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5C00C9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399A6C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6F7528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49155C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41FD15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1DDAAC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4006E0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3E0CD5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0CFF9F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2077C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4A2629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665B19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65299F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057F96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3084C2B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JUNIJ</w:t>
            </w:r>
          </w:p>
        </w:tc>
        <w:tc>
          <w:tcPr>
            <w:tcW w:w="2500" w:type="pct"/>
            <w:vAlign w:val="center"/>
          </w:tcPr>
          <w:p w14:paraId="784345F2" w14:textId="0C41D19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C3C153" w14:textId="5993A72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DC3F0D" w14:textId="2282C31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6BD4E1" w14:textId="57ABCB3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278A7" w14:textId="1359257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6B925B" w14:textId="3F41D00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DA9849" w14:textId="758373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10D939" w14:textId="0036C2D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39A7FB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756316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19CDAD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01A6C7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2C9353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10DA85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35209D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560E93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4D6FB3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6B25CC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581EA0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769AA0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5A86B5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037F6B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5F93AE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3FE071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47A5E4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5F3C9E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22B336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4720A1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4604A2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3ADD40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2BAAD4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345BEB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F2EC5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3067ED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2AF3FE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298E40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2D003A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4DC69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2DAE6D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5B957B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711454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79FBD0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6CCC9B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1593CC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36BD00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33991B36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JULIJ</w:t>
            </w:r>
          </w:p>
        </w:tc>
        <w:tc>
          <w:tcPr>
            <w:tcW w:w="2500" w:type="pct"/>
            <w:vAlign w:val="center"/>
          </w:tcPr>
          <w:p w14:paraId="3BE4EA34" w14:textId="21492BE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95B0EF" w14:textId="067703C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B17593" w14:textId="22DD7AB2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F85D72" w14:textId="1B8F15F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25BE79" w14:textId="180F39D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08FC8C" w14:textId="5AF9579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CD89D5" w14:textId="6C6E7C2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2D9DB4" w14:textId="725F8097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2A31B6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16B0C2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2292B6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484F7F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459338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2FDF79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74300D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4E69AF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638235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2CE593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1A3189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65D5C9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1341DC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32721F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77F494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166061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416154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31C516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22DBDD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4095F1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159738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265306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1F4578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280D60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479C3F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49D196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0CCB5B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3366FA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77AA86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4B2CF0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1ACF1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2A3E6B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6E76B1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253765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6F407E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00273A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108E8F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3EAAD9EB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AVGUST</w:t>
            </w:r>
          </w:p>
        </w:tc>
        <w:tc>
          <w:tcPr>
            <w:tcW w:w="2500" w:type="pct"/>
            <w:vAlign w:val="center"/>
          </w:tcPr>
          <w:p w14:paraId="055F6AFA" w14:textId="4BEA0B4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A47607" w14:textId="4E49384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50A356" w14:textId="3E14AD0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970E4E" w14:textId="7DCE161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CAE09" w14:textId="3CB585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7D7818" w14:textId="1746963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750F0D" w14:textId="60F92C64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CF59DD" w14:textId="0AFB40E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523B7A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7FFC29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05D957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7A680F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4EAF73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1F4839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59B6FB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7DB7D6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13D3EF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075482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0678FC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16E17E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16F6E1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7A9238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6DEA7E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28A5E5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042187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49113A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6D77B9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646823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1074B0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6DF474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62E91B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326C32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5FB5ED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0416E8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6F3DE1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3DC3B0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465737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556A96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6C994D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75DAE9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6513AF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5ABFA9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796029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6CF1F0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0843BD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5A1D064A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SEPTEMBER</w:t>
            </w:r>
          </w:p>
        </w:tc>
        <w:tc>
          <w:tcPr>
            <w:tcW w:w="2500" w:type="pct"/>
            <w:vAlign w:val="center"/>
          </w:tcPr>
          <w:p w14:paraId="2C122BDC" w14:textId="7F0E244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B71591" w14:textId="630CE40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34C84" w14:textId="08DE276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5B52EC" w14:textId="105AF941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8901F3" w14:textId="63E4D99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1C956E" w14:textId="4E7DB95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9D61C0" w14:textId="061E8A4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BBAC7D" w14:textId="54F3334C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481ED3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25504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44B5B3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10C412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30CBB6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008FAD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5DCECE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191078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1D27AB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5289C2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59E763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632DFB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266B9F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16A7AB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6C44AB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1BD54B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4768C8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055A51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3174D3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3F2957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46DD17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674C2C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36F446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76022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28B0E7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03C766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1F597D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7DB1EE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0724A4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5812BD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65C37D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692646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3A2E99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11F5FF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10AB7C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3217AC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50629B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2B479323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OKTOBER</w:t>
            </w:r>
          </w:p>
        </w:tc>
        <w:tc>
          <w:tcPr>
            <w:tcW w:w="2500" w:type="pct"/>
            <w:vAlign w:val="center"/>
          </w:tcPr>
          <w:p w14:paraId="351313CB" w14:textId="4B83240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C8B071" w14:textId="5115D5B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5A901" w14:textId="446BDAE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D16FEA" w14:textId="109022E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BF5B13" w14:textId="1B3A31CA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158D24" w14:textId="697F351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D4827B" w14:textId="1064D56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9E91D0" w14:textId="5C2EF7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2FF0C1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4502EB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0FCAB6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7E1474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361BBD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6E4249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4E29AC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1CA283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44B5A9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268409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4BD783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2EC5ED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1B43B8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46596D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041C04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28A154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1B2587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460ADB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433192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34580F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6BCDA9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5F4A6E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75A112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398772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7DB245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1B391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072F06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2FBCFA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50B3D3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62E332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4DE38B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1B83C9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127723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371156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39259A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3ABF79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012979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15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1BDC6BDA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NOVEMBER</w:t>
            </w:r>
          </w:p>
        </w:tc>
        <w:tc>
          <w:tcPr>
            <w:tcW w:w="2500" w:type="pct"/>
            <w:vAlign w:val="center"/>
          </w:tcPr>
          <w:p w14:paraId="5AC816B2" w14:textId="23AD228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4BECF2" w14:textId="327EE7E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CDEE10" w14:textId="0F8E179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328FBE" w14:textId="464159C6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C11AC7" w14:textId="449EEAB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2D2B52" w14:textId="2058C1BE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E3B942" w14:textId="4FF8EE75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471C53" w14:textId="0E337AF0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36E667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356CF0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7FF473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18D6E7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798BD2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1683DE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2140C2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12456F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57DCE2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176C05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533D53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283919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279511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080DA1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0FD642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057C28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738CC3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1E583D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4D656D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43BC3C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7B2AE7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5AB5DE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4E0C5F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2D568B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4F4A38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427FC0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5B5EDD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02CB87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0E7ECE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40F4C2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39D353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67D9AE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2B1EB4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2BD374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2EB089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33A960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04E082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34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29A71E80" w:rsidR="00ED5F48" w:rsidRPr="00A113D3" w:rsidRDefault="00191585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DECEMBER</w:t>
            </w:r>
          </w:p>
        </w:tc>
        <w:tc>
          <w:tcPr>
            <w:tcW w:w="2500" w:type="pct"/>
            <w:vAlign w:val="center"/>
          </w:tcPr>
          <w:p w14:paraId="3D8BA562" w14:textId="1D6CC4C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AA947D" w14:textId="652A21D3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0F3955" w14:textId="110E2E6C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173504" w14:textId="17C0705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59C1B2" w14:textId="6648E3EB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689FC3" w14:textId="023F345D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5A400" w14:textId="1E3CBE19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17BA1" w14:textId="63812C6F" w:rsidR="00A113D3" w:rsidRPr="006D5311" w:rsidRDefault="00191585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7745F9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49EFB7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5FA2E1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0AD8A1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0B2CED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2338D7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61B0A1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09D61C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35718D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730D2D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244F3F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3F0A3C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2D169B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75EE33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39FE12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1481BB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0C0E37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6584A9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04B01B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167778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1AD587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6EAD55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42D4C5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7C8BA9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70F633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3CA10A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11FA31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005980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64DFF8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7C0D32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4BB917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26DCB4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3F31FA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6B928E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2E6E07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220C4D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496177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285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75B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EFEB" w14:textId="77777777" w:rsidR="002E4486" w:rsidRDefault="002E4486">
      <w:pPr>
        <w:spacing w:after="0"/>
      </w:pPr>
      <w:r>
        <w:separator/>
      </w:r>
    </w:p>
  </w:endnote>
  <w:endnote w:type="continuationSeparator" w:id="0">
    <w:p w14:paraId="359ECBC6" w14:textId="77777777" w:rsidR="002E4486" w:rsidRDefault="002E4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FF56" w14:textId="77777777" w:rsidR="002E4486" w:rsidRDefault="002E4486">
      <w:pPr>
        <w:spacing w:after="0"/>
      </w:pPr>
      <w:r>
        <w:separator/>
      </w:r>
    </w:p>
  </w:footnote>
  <w:footnote w:type="continuationSeparator" w:id="0">
    <w:p w14:paraId="54F0B70F" w14:textId="77777777" w:rsidR="002E4486" w:rsidRDefault="002E44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84B6B"/>
    <w:rsid w:val="00097A25"/>
    <w:rsid w:val="000A5A57"/>
    <w:rsid w:val="000B59FA"/>
    <w:rsid w:val="000C5D2D"/>
    <w:rsid w:val="001274F3"/>
    <w:rsid w:val="00151CCE"/>
    <w:rsid w:val="00191585"/>
    <w:rsid w:val="001B01F9"/>
    <w:rsid w:val="001C41F9"/>
    <w:rsid w:val="00200715"/>
    <w:rsid w:val="00210E14"/>
    <w:rsid w:val="0028461E"/>
    <w:rsid w:val="00285C1D"/>
    <w:rsid w:val="002E4486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50620"/>
    <w:rsid w:val="00462EAD"/>
    <w:rsid w:val="004A6170"/>
    <w:rsid w:val="004F6AAC"/>
    <w:rsid w:val="0050389E"/>
    <w:rsid w:val="00512F2D"/>
    <w:rsid w:val="00570FBB"/>
    <w:rsid w:val="00583B82"/>
    <w:rsid w:val="005923AC"/>
    <w:rsid w:val="005D5149"/>
    <w:rsid w:val="005D75B5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12278"/>
    <w:rsid w:val="0076756C"/>
    <w:rsid w:val="007C0139"/>
    <w:rsid w:val="007D45A1"/>
    <w:rsid w:val="007F564D"/>
    <w:rsid w:val="008327B9"/>
    <w:rsid w:val="008334C5"/>
    <w:rsid w:val="00895F83"/>
    <w:rsid w:val="008A66A9"/>
    <w:rsid w:val="008B1201"/>
    <w:rsid w:val="008F16F7"/>
    <w:rsid w:val="009164BA"/>
    <w:rsid w:val="009166BD"/>
    <w:rsid w:val="009210CF"/>
    <w:rsid w:val="00934637"/>
    <w:rsid w:val="00977AAE"/>
    <w:rsid w:val="009845F3"/>
    <w:rsid w:val="00996E56"/>
    <w:rsid w:val="00997268"/>
    <w:rsid w:val="009C70B5"/>
    <w:rsid w:val="009D3F40"/>
    <w:rsid w:val="00A113D3"/>
    <w:rsid w:val="00A12667"/>
    <w:rsid w:val="00A14581"/>
    <w:rsid w:val="00A20E4C"/>
    <w:rsid w:val="00AA23D3"/>
    <w:rsid w:val="00AA3C50"/>
    <w:rsid w:val="00AB2139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0285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2025-10-01T07:23:00Z</dcterms:created>
  <dcterms:modified xsi:type="dcterms:W3CDTF">2025-10-01T07:23:00Z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