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68361FCF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72766A2A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6D66A6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C5013E" w14:textId="37F4196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CD7167" w14:textId="6F6A7C2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845A00" w14:textId="459C9FC6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7DAD2F" w14:textId="3EFD050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69AF3A" w14:textId="4CF110A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742508" w14:textId="1F891993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BD5908" w14:textId="7791823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30DC1FC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7041B0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2D1589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5B1E27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1D0E62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4E68A6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0ABEA6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298DC6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1DD440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5FBB54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2ACCD4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0D47C4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7D84F2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5ED4F2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7F3DE1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6ADDEC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6AA4CF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1E3248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35C849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6B46BC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758BEB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3EE12D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48BA5F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6ABF03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108D0C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75533B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6276FF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4F5F8B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7B8636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1C97CA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7A62F6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137D15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30DC92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55B502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3FAC25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1BC322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6063C0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49BCE0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07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D1BC" w14:textId="77777777" w:rsidR="00584161" w:rsidRDefault="00584161">
      <w:pPr>
        <w:spacing w:after="0"/>
      </w:pPr>
      <w:r>
        <w:separator/>
      </w:r>
    </w:p>
  </w:endnote>
  <w:endnote w:type="continuationSeparator" w:id="0">
    <w:p w14:paraId="751A3A6A" w14:textId="77777777" w:rsidR="00584161" w:rsidRDefault="00584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1414" w14:textId="77777777" w:rsidR="00584161" w:rsidRDefault="00584161">
      <w:pPr>
        <w:spacing w:after="0"/>
      </w:pPr>
      <w:r>
        <w:separator/>
      </w:r>
    </w:p>
  </w:footnote>
  <w:footnote w:type="continuationSeparator" w:id="0">
    <w:p w14:paraId="2269CA08" w14:textId="77777777" w:rsidR="00584161" w:rsidRDefault="005841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0765"/>
    <w:rsid w:val="00011705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0949"/>
    <w:rsid w:val="001C41F9"/>
    <w:rsid w:val="00200715"/>
    <w:rsid w:val="0027740C"/>
    <w:rsid w:val="0028461E"/>
    <w:rsid w:val="00285C1D"/>
    <w:rsid w:val="003327F5"/>
    <w:rsid w:val="00340CAF"/>
    <w:rsid w:val="00354E50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E28F9"/>
    <w:rsid w:val="004F6AAC"/>
    <w:rsid w:val="0050389E"/>
    <w:rsid w:val="00512F2D"/>
    <w:rsid w:val="00561FA0"/>
    <w:rsid w:val="00570FBB"/>
    <w:rsid w:val="00583B82"/>
    <w:rsid w:val="00584161"/>
    <w:rsid w:val="005923AC"/>
    <w:rsid w:val="005D5149"/>
    <w:rsid w:val="005E656F"/>
    <w:rsid w:val="00642032"/>
    <w:rsid w:val="00662BB6"/>
    <w:rsid w:val="00667021"/>
    <w:rsid w:val="006974E1"/>
    <w:rsid w:val="006B6899"/>
    <w:rsid w:val="006C0896"/>
    <w:rsid w:val="006D330A"/>
    <w:rsid w:val="006D5311"/>
    <w:rsid w:val="006D66A6"/>
    <w:rsid w:val="006F513E"/>
    <w:rsid w:val="00714D2A"/>
    <w:rsid w:val="0076756C"/>
    <w:rsid w:val="007C0139"/>
    <w:rsid w:val="007D45A1"/>
    <w:rsid w:val="007F564D"/>
    <w:rsid w:val="008334C5"/>
    <w:rsid w:val="00895F83"/>
    <w:rsid w:val="008A1BA9"/>
    <w:rsid w:val="008A66A9"/>
    <w:rsid w:val="008B1201"/>
    <w:rsid w:val="008F16F7"/>
    <w:rsid w:val="009164BA"/>
    <w:rsid w:val="009166BD"/>
    <w:rsid w:val="009210CF"/>
    <w:rsid w:val="0092458E"/>
    <w:rsid w:val="00931B69"/>
    <w:rsid w:val="00977AAE"/>
    <w:rsid w:val="009845F3"/>
    <w:rsid w:val="009904D6"/>
    <w:rsid w:val="00996E56"/>
    <w:rsid w:val="00997268"/>
    <w:rsid w:val="00997988"/>
    <w:rsid w:val="009D3F40"/>
    <w:rsid w:val="00A113D3"/>
    <w:rsid w:val="00A12667"/>
    <w:rsid w:val="00A14581"/>
    <w:rsid w:val="00A1605A"/>
    <w:rsid w:val="00A20E4C"/>
    <w:rsid w:val="00A4650A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C7D75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B2627"/>
    <w:rsid w:val="00CD0D7D"/>
    <w:rsid w:val="00CE351B"/>
    <w:rsid w:val="00D0126F"/>
    <w:rsid w:val="00D02AE0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2026-01-13T12:43:00Z</dcterms:created>
  <dcterms:modified xsi:type="dcterms:W3CDTF">2026-01-13T12:43:00Z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