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5D98F95F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5DCDE39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922C0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2027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0CBFF85E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6D42F75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2604157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234E72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3B9D07F7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39C0B1F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24068C7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410DE5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1072D0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7DD1AB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7602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41E72E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2137F8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0C59DF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0010DA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67736A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4A6919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065EC0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591C58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7949E2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11B664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708202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2FADA3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6F88CD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02F52A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41DA1A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479F6B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022D42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338990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56E9AE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4CDE4C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2D591B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0CEC45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77FF82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56E9E5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2021DC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671359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4E3AD8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73A2AA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0DDA6C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3A04CB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76D56C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67B189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6492CE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F576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495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7D0B84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22C0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495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495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EDF" w14:textId="77777777" w:rsidR="008442C6" w:rsidRDefault="008442C6">
      <w:pPr>
        <w:spacing w:after="0"/>
      </w:pPr>
      <w:r>
        <w:separator/>
      </w:r>
    </w:p>
  </w:endnote>
  <w:endnote w:type="continuationSeparator" w:id="0">
    <w:p w14:paraId="45C05206" w14:textId="77777777" w:rsidR="008442C6" w:rsidRDefault="008442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CAEC" w14:textId="77777777" w:rsidR="008442C6" w:rsidRDefault="008442C6">
      <w:pPr>
        <w:spacing w:after="0"/>
      </w:pPr>
      <w:r>
        <w:separator/>
      </w:r>
    </w:p>
  </w:footnote>
  <w:footnote w:type="continuationSeparator" w:id="0">
    <w:p w14:paraId="40204C24" w14:textId="77777777" w:rsidR="008442C6" w:rsidRDefault="008442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0255"/>
    <w:rsid w:val="001274F3"/>
    <w:rsid w:val="00151CCE"/>
    <w:rsid w:val="001621A3"/>
    <w:rsid w:val="001A6A86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922C0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72575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442C6"/>
    <w:rsid w:val="008711BC"/>
    <w:rsid w:val="008B1201"/>
    <w:rsid w:val="008E668C"/>
    <w:rsid w:val="008F16F7"/>
    <w:rsid w:val="008F576B"/>
    <w:rsid w:val="009164BA"/>
    <w:rsid w:val="009166BD"/>
    <w:rsid w:val="00933A3E"/>
    <w:rsid w:val="0095517E"/>
    <w:rsid w:val="0097602D"/>
    <w:rsid w:val="00977AAE"/>
    <w:rsid w:val="00996E56"/>
    <w:rsid w:val="00997268"/>
    <w:rsid w:val="009D07C4"/>
    <w:rsid w:val="00A12667"/>
    <w:rsid w:val="00A14581"/>
    <w:rsid w:val="00A20E4C"/>
    <w:rsid w:val="00A35E11"/>
    <w:rsid w:val="00A74378"/>
    <w:rsid w:val="00A76704"/>
    <w:rsid w:val="00AA23D3"/>
    <w:rsid w:val="00AA3C50"/>
    <w:rsid w:val="00AE302A"/>
    <w:rsid w:val="00AE36BB"/>
    <w:rsid w:val="00B34959"/>
    <w:rsid w:val="00B3738E"/>
    <w:rsid w:val="00B37C7E"/>
    <w:rsid w:val="00B61F0C"/>
    <w:rsid w:val="00B6435F"/>
    <w:rsid w:val="00B65B09"/>
    <w:rsid w:val="00B6633B"/>
    <w:rsid w:val="00B744D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B6598"/>
    <w:rsid w:val="00CD6566"/>
    <w:rsid w:val="00CE5ED2"/>
    <w:rsid w:val="00D334DE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C6C68"/>
    <w:rsid w:val="00ED5F48"/>
    <w:rsid w:val="00ED75B6"/>
    <w:rsid w:val="00EF4924"/>
    <w:rsid w:val="00F1140A"/>
    <w:rsid w:val="00F1669C"/>
    <w:rsid w:val="00F442E1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2026-02-16T16:53:00Z</dcterms:created>
  <dcterms:modified xsi:type="dcterms:W3CDTF">2026-02-16T16:53:00Z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